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20" w:rsidRDefault="00831320" w:rsidP="00831320">
      <w:pPr>
        <w:pStyle w:val="a1"/>
      </w:pPr>
      <w:r>
        <w:rPr>
          <w:rFonts w:hint="eastAsia"/>
        </w:rPr>
        <w:t>2015年　馬太福音　第18課</w:t>
      </w:r>
      <w:r>
        <w:rPr>
          <w:rFonts w:hint="eastAsia"/>
        </w:rPr>
        <w:tab/>
        <w:t>10月11日(第Ⅱ部信息)　李永仁牧者</w:t>
      </w:r>
    </w:p>
    <w:p w:rsidR="00831320" w:rsidRDefault="00831320" w:rsidP="00831320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17:1-2</w:t>
      </w:r>
      <w:r>
        <w:t>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17:</w:t>
      </w:r>
      <w:r>
        <w:t>5</w:t>
      </w:r>
    </w:p>
    <w:p w:rsidR="00831320" w:rsidRDefault="00831320" w:rsidP="00831320">
      <w:pPr>
        <w:pStyle w:val="Heading1"/>
      </w:pPr>
      <w:r>
        <w:rPr>
          <w:rFonts w:hint="eastAsia"/>
        </w:rPr>
        <w:t>你們要聽祂的話</w:t>
      </w:r>
    </w:p>
    <w:p w:rsidR="000D24BC" w:rsidRDefault="00831320">
      <w:pPr>
        <w:pStyle w:val="a"/>
      </w:pPr>
      <w:r>
        <w:rPr>
          <w:rFonts w:hint="eastAsia"/>
        </w:rPr>
        <w:t>「</w:t>
      </w:r>
      <w:r w:rsidRPr="00831320">
        <w:rPr>
          <w:rFonts w:hint="eastAsia"/>
        </w:rPr>
        <w:t>說話之間，忽然有一朵光明的雲彩遮蓋他們，且有聲音從雲彩</w:t>
      </w:r>
      <w:r w:rsidR="00DF6A5A">
        <w:rPr>
          <w:rFonts w:hint="eastAsia"/>
        </w:rPr>
        <w:t>裏</w:t>
      </w:r>
      <w:r w:rsidRPr="00831320">
        <w:rPr>
          <w:rFonts w:hint="eastAsia"/>
        </w:rPr>
        <w:t>出來，</w:t>
      </w:r>
      <w:r>
        <w:br/>
      </w:r>
      <w:r w:rsidRPr="00831320">
        <w:rPr>
          <w:rFonts w:hint="eastAsia"/>
        </w:rPr>
        <w:t>說：「這是我的愛子，我所喜悅的。你們要聽他！」</w:t>
      </w:r>
      <w:r w:rsidR="000D24BC">
        <w:rPr>
          <w:rFonts w:hint="eastAsia"/>
        </w:rPr>
        <w:t>」</w:t>
      </w:r>
    </w:p>
    <w:p w:rsidR="004F4648" w:rsidRDefault="004F4648" w:rsidP="00942120">
      <w:pPr>
        <w:sectPr w:rsidR="004F4648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942120" w:rsidRDefault="0010351A" w:rsidP="00942120">
      <w:r>
        <w:rPr>
          <w:rFonts w:hint="eastAsia"/>
        </w:rPr>
        <w:lastRenderedPageBreak/>
        <w:t>在上一章</w:t>
      </w:r>
      <w:r w:rsidR="00580A7A" w:rsidRPr="00942120">
        <w:rPr>
          <w:rFonts w:hint="eastAsia"/>
        </w:rPr>
        <w:t>彼得作出主是基督的認信，藉此</w:t>
      </w:r>
      <w:r w:rsidR="005836C4" w:rsidRPr="00942120">
        <w:rPr>
          <w:rFonts w:hint="eastAsia"/>
        </w:rPr>
        <w:t>與</w:t>
      </w:r>
      <w:r w:rsidR="00580A7A" w:rsidRPr="00942120">
        <w:rPr>
          <w:rFonts w:hint="eastAsia"/>
        </w:rPr>
        <w:t>耶穌</w:t>
      </w:r>
      <w:r w:rsidR="005836C4">
        <w:rPr>
          <w:rFonts w:hint="eastAsia"/>
        </w:rPr>
        <w:t>建立</w:t>
      </w:r>
      <w:r w:rsidR="00580A7A" w:rsidRPr="00942120">
        <w:rPr>
          <w:rFonts w:hint="eastAsia"/>
        </w:rPr>
        <w:t>堅固信靠的關係</w:t>
      </w:r>
      <w:r w:rsidR="005836C4">
        <w:rPr>
          <w:rFonts w:hint="eastAsia"/>
        </w:rPr>
        <w:t>。然而門</w:t>
      </w:r>
      <w:r w:rsidR="005836C4" w:rsidRPr="004F4648">
        <w:rPr>
          <w:rFonts w:hint="eastAsia"/>
        </w:rPr>
        <w:t>徒</w:t>
      </w:r>
      <w:r w:rsidR="00580A7A" w:rsidRPr="00942120">
        <w:rPr>
          <w:rFonts w:hint="eastAsia"/>
        </w:rPr>
        <w:t>不能迎接</w:t>
      </w:r>
      <w:r w:rsidR="005836C4">
        <w:rPr>
          <w:rFonts w:hint="eastAsia"/>
        </w:rPr>
        <w:t>耶穌所教訓有關，</w:t>
      </w:r>
      <w:r w:rsidR="00580A7A" w:rsidRPr="00942120">
        <w:rPr>
          <w:rFonts w:hint="eastAsia"/>
        </w:rPr>
        <w:t>基督必須受害，第三日復活</w:t>
      </w:r>
      <w:r w:rsidR="005836C4">
        <w:rPr>
          <w:rFonts w:hint="eastAsia"/>
        </w:rPr>
        <w:t>的道理</w:t>
      </w:r>
      <w:r w:rsidR="00580A7A" w:rsidRPr="00942120">
        <w:rPr>
          <w:rFonts w:hint="eastAsia"/>
        </w:rPr>
        <w:t>。他們不明白</w:t>
      </w:r>
      <w:r w:rsidR="005836C4" w:rsidRPr="00942120">
        <w:rPr>
          <w:rFonts w:hint="eastAsia"/>
        </w:rPr>
        <w:t>為何</w:t>
      </w:r>
      <w:r w:rsidR="005836C4">
        <w:rPr>
          <w:rFonts w:hint="eastAsia"/>
        </w:rPr>
        <w:t>滿</w:t>
      </w:r>
      <w:r w:rsidR="00580A7A" w:rsidRPr="00942120">
        <w:rPr>
          <w:rFonts w:hint="eastAsia"/>
        </w:rPr>
        <w:t>有能力的基督</w:t>
      </w:r>
      <w:r w:rsidR="005836C4">
        <w:rPr>
          <w:rFonts w:hint="eastAsia"/>
        </w:rPr>
        <w:t>，必須</w:t>
      </w:r>
      <w:r w:rsidR="00580A7A" w:rsidRPr="00942120">
        <w:rPr>
          <w:rFonts w:hint="eastAsia"/>
        </w:rPr>
        <w:t>行走這樣</w:t>
      </w:r>
      <w:r w:rsidR="005836C4">
        <w:rPr>
          <w:rFonts w:hint="eastAsia"/>
        </w:rPr>
        <w:t>受苦受辱</w:t>
      </w:r>
      <w:r w:rsidR="00580A7A" w:rsidRPr="00942120">
        <w:rPr>
          <w:rFonts w:hint="eastAsia"/>
        </w:rPr>
        <w:t>的道路。為此，耶穌帶了三個門徒</w:t>
      </w:r>
      <w:r w:rsidR="005836C4">
        <w:rPr>
          <w:rFonts w:hint="eastAsia"/>
        </w:rPr>
        <w:t>上</w:t>
      </w:r>
      <w:r w:rsidR="00580A7A" w:rsidRPr="00942120">
        <w:rPr>
          <w:rFonts w:hint="eastAsia"/>
        </w:rPr>
        <w:t>了高山，向他們顯出耶穌本來所擁有的</w:t>
      </w:r>
      <w:r w:rsidR="005836C4">
        <w:rPr>
          <w:rFonts w:hint="eastAsia"/>
        </w:rPr>
        <w:t>榮耀</w:t>
      </w:r>
      <w:r w:rsidR="00580A7A" w:rsidRPr="00942120">
        <w:rPr>
          <w:rFonts w:hint="eastAsia"/>
        </w:rPr>
        <w:t>形像。祈求主幫助我們通過本段經文，我們也可以上到</w:t>
      </w:r>
      <w:r w:rsidR="00875AA9">
        <w:rPr>
          <w:rFonts w:hint="eastAsia"/>
        </w:rPr>
        <w:t>屬靈</w:t>
      </w:r>
      <w:r w:rsidR="00580A7A" w:rsidRPr="00942120">
        <w:rPr>
          <w:rFonts w:hint="eastAsia"/>
        </w:rPr>
        <w:t>高山，遇見變了榮耀形像的耶穌。</w:t>
      </w:r>
      <w:r w:rsidR="00875AA9">
        <w:rPr>
          <w:rFonts w:hint="eastAsia"/>
        </w:rPr>
        <w:t>我們</w:t>
      </w:r>
      <w:r w:rsidR="00580A7A" w:rsidRPr="00942120">
        <w:rPr>
          <w:rFonts w:hint="eastAsia"/>
        </w:rPr>
        <w:t>藉著聽和順從主的說話，</w:t>
      </w:r>
      <w:r w:rsidR="00875AA9">
        <w:rPr>
          <w:rFonts w:hint="eastAsia"/>
        </w:rPr>
        <w:t>行走得天國</w:t>
      </w:r>
      <w:r w:rsidR="00580A7A" w:rsidRPr="00942120">
        <w:rPr>
          <w:rFonts w:hint="eastAsia"/>
        </w:rPr>
        <w:t>榮耀的</w:t>
      </w:r>
      <w:r w:rsidR="00875AA9">
        <w:rPr>
          <w:rFonts w:hint="eastAsia"/>
        </w:rPr>
        <w:t>道路</w:t>
      </w:r>
      <w:r w:rsidR="00580A7A" w:rsidRPr="00942120">
        <w:rPr>
          <w:rFonts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580A7A">
        <w:rPr>
          <w:rFonts w:hint="eastAsia"/>
        </w:rPr>
        <w:t>變了形像的耶穌</w:t>
      </w:r>
      <w:r>
        <w:rPr>
          <w:rFonts w:hint="eastAsia"/>
        </w:rPr>
        <w:t xml:space="preserve"> (</w:t>
      </w:r>
      <w:r w:rsidR="00580A7A">
        <w:rPr>
          <w:rFonts w:hint="eastAsia"/>
        </w:rPr>
        <w:t>1</w:t>
      </w:r>
      <w:r>
        <w:rPr>
          <w:rFonts w:hint="eastAsia"/>
        </w:rPr>
        <w:t>-</w:t>
      </w:r>
      <w:r w:rsidR="00875AA9">
        <w:rPr>
          <w:rFonts w:hint="eastAsia"/>
        </w:rPr>
        <w:t>3</w:t>
      </w:r>
      <w:r>
        <w:rPr>
          <w:rFonts w:hint="eastAsia"/>
        </w:rPr>
        <w:t>)</w:t>
      </w:r>
    </w:p>
    <w:p w:rsidR="000D24BC" w:rsidRPr="00942120" w:rsidRDefault="005F2545" w:rsidP="00942120">
      <w:r w:rsidRPr="00942120">
        <w:rPr>
          <w:rFonts w:hint="eastAsia"/>
        </w:rPr>
        <w:t>請看第1節，「</w:t>
      </w:r>
      <w:r w:rsidRPr="004F4648">
        <w:rPr>
          <w:rStyle w:val="a2"/>
          <w:rFonts w:hint="eastAsia"/>
        </w:rPr>
        <w:t>過了六天，耶穌帶著彼得、雅各，和雅各的兄弟約翰，暗暗的上了高山，</w:t>
      </w:r>
      <w:r w:rsidRPr="00942120">
        <w:rPr>
          <w:rFonts w:hint="eastAsia"/>
        </w:rPr>
        <w:t>」六天</w:t>
      </w:r>
      <w:r w:rsidR="00875AA9">
        <w:rPr>
          <w:rFonts w:hint="eastAsia"/>
        </w:rPr>
        <w:t>前</w:t>
      </w:r>
      <w:r w:rsidRPr="00942120">
        <w:rPr>
          <w:rFonts w:hint="eastAsia"/>
        </w:rPr>
        <w:t>，耶穌向門徒預</w:t>
      </w:r>
      <w:r w:rsidR="00875AA9">
        <w:rPr>
          <w:rFonts w:hint="eastAsia"/>
        </w:rPr>
        <w:t>言祂</w:t>
      </w:r>
      <w:r w:rsidRPr="00942120">
        <w:rPr>
          <w:rFonts w:hint="eastAsia"/>
        </w:rPr>
        <w:t>將要受許多苦難，被殺和復活。門徒從來沒有聽過復活</w:t>
      </w:r>
      <w:r w:rsidR="00875AA9">
        <w:rPr>
          <w:rFonts w:hint="eastAsia"/>
        </w:rPr>
        <w:t>的事</w:t>
      </w:r>
      <w:r w:rsidRPr="00942120">
        <w:rPr>
          <w:rFonts w:hint="eastAsia"/>
        </w:rPr>
        <w:t>，</w:t>
      </w:r>
      <w:r w:rsidR="00875AA9">
        <w:rPr>
          <w:rFonts w:hint="eastAsia"/>
        </w:rPr>
        <w:t>之前</w:t>
      </w:r>
      <w:r w:rsidRPr="00942120">
        <w:rPr>
          <w:rFonts w:hint="eastAsia"/>
        </w:rPr>
        <w:t>耶穌</w:t>
      </w:r>
      <w:r w:rsidR="00875AA9">
        <w:rPr>
          <w:rFonts w:hint="eastAsia"/>
        </w:rPr>
        <w:t>也</w:t>
      </w:r>
      <w:r w:rsidRPr="00942120">
        <w:rPr>
          <w:rFonts w:hint="eastAsia"/>
        </w:rPr>
        <w:t>沒有提及，這</w:t>
      </w:r>
      <w:r w:rsidR="00875AA9">
        <w:rPr>
          <w:rFonts w:hint="eastAsia"/>
        </w:rPr>
        <w:t>教訓</w:t>
      </w:r>
      <w:r w:rsidRPr="00942120">
        <w:rPr>
          <w:rFonts w:hint="eastAsia"/>
        </w:rPr>
        <w:t>叫門徒十分驚惶</w:t>
      </w:r>
      <w:r w:rsidR="00875AA9">
        <w:rPr>
          <w:rFonts w:hint="eastAsia"/>
        </w:rPr>
        <w:t>和憂愁</w:t>
      </w:r>
      <w:r w:rsidRPr="00942120">
        <w:rPr>
          <w:rFonts w:hint="eastAsia"/>
        </w:rPr>
        <w:t>。</w:t>
      </w:r>
      <w:r w:rsidR="00875AA9" w:rsidRPr="00942120">
        <w:rPr>
          <w:rFonts w:hint="eastAsia"/>
        </w:rPr>
        <w:t>基督藉著受死</w:t>
      </w:r>
      <w:r w:rsidR="00875AA9">
        <w:rPr>
          <w:rFonts w:hint="eastAsia"/>
        </w:rPr>
        <w:t>來</w:t>
      </w:r>
      <w:r w:rsidR="00875AA9" w:rsidRPr="00942120">
        <w:rPr>
          <w:rFonts w:hint="eastAsia"/>
        </w:rPr>
        <w:t>完成救恩，</w:t>
      </w:r>
      <w:r w:rsidR="00875AA9">
        <w:rPr>
          <w:rFonts w:hint="eastAsia"/>
        </w:rPr>
        <w:t>這</w:t>
      </w:r>
      <w:r w:rsidRPr="00942120">
        <w:rPr>
          <w:rFonts w:hint="eastAsia"/>
        </w:rPr>
        <w:t>是</w:t>
      </w:r>
      <w:r w:rsidR="00875AA9">
        <w:rPr>
          <w:rFonts w:hint="eastAsia"/>
        </w:rPr>
        <w:t>與門徒</w:t>
      </w:r>
      <w:r w:rsidRPr="00942120">
        <w:rPr>
          <w:rFonts w:hint="eastAsia"/>
        </w:rPr>
        <w:t>所想像不同的基督</w:t>
      </w:r>
      <w:r w:rsidR="00875AA9">
        <w:rPr>
          <w:rFonts w:hint="eastAsia"/>
        </w:rPr>
        <w:t>。</w:t>
      </w:r>
      <w:r w:rsidRPr="00942120">
        <w:rPr>
          <w:rFonts w:hint="eastAsia"/>
        </w:rPr>
        <w:t>門徒</w:t>
      </w:r>
      <w:r w:rsidR="00875AA9">
        <w:rPr>
          <w:rFonts w:hint="eastAsia"/>
        </w:rPr>
        <w:t>受了很大</w:t>
      </w:r>
      <w:r w:rsidRPr="00942120">
        <w:rPr>
          <w:rFonts w:hint="eastAsia"/>
        </w:rPr>
        <w:t>衝擊，甚至懷疑應否繼續跟從這位耶穌。門徒共同體的氣氛變得沉重</w:t>
      </w:r>
      <w:r w:rsidR="005E404E">
        <w:rPr>
          <w:rFonts w:hint="eastAsia"/>
        </w:rPr>
        <w:t>和無力。</w:t>
      </w:r>
      <w:r w:rsidRPr="00942120">
        <w:rPr>
          <w:rFonts w:hint="eastAsia"/>
        </w:rPr>
        <w:t>耶穌</w:t>
      </w:r>
      <w:r w:rsidR="005E404E">
        <w:rPr>
          <w:rFonts w:hint="eastAsia"/>
        </w:rPr>
        <w:t>曉得這事</w:t>
      </w:r>
      <w:r w:rsidRPr="00942120">
        <w:rPr>
          <w:rFonts w:hint="eastAsia"/>
        </w:rPr>
        <w:t>，</w:t>
      </w:r>
      <w:r w:rsidR="005E404E">
        <w:rPr>
          <w:rFonts w:hint="eastAsia"/>
        </w:rPr>
        <w:t>計劃</w:t>
      </w:r>
      <w:r w:rsidRPr="00942120">
        <w:rPr>
          <w:rFonts w:hint="eastAsia"/>
        </w:rPr>
        <w:t>將信心種在門徒心裏，</w:t>
      </w:r>
      <w:r w:rsidR="005E404E">
        <w:rPr>
          <w:rFonts w:hint="eastAsia"/>
        </w:rPr>
        <w:t>就</w:t>
      </w:r>
      <w:r w:rsidRPr="00942120">
        <w:rPr>
          <w:rFonts w:hint="eastAsia"/>
        </w:rPr>
        <w:t>帶著彼得、雅各，和雅各的兄弟約翰，暗暗的上了高山。</w:t>
      </w:r>
    </w:p>
    <w:p w:rsidR="009E65DE" w:rsidRPr="00942120" w:rsidRDefault="005E404E" w:rsidP="00942120">
      <w:r>
        <w:rPr>
          <w:rFonts w:hint="eastAsia"/>
        </w:rPr>
        <w:t>當中</w:t>
      </w:r>
      <w:r w:rsidR="005F2545" w:rsidRPr="00942120">
        <w:rPr>
          <w:rFonts w:hint="eastAsia"/>
        </w:rPr>
        <w:t>發生</w:t>
      </w:r>
      <w:r>
        <w:rPr>
          <w:rFonts w:hint="eastAsia"/>
        </w:rPr>
        <w:t>甚麼事</w:t>
      </w:r>
      <w:r w:rsidR="005F2545" w:rsidRPr="00942120">
        <w:rPr>
          <w:rFonts w:hint="eastAsia"/>
        </w:rPr>
        <w:t>呢？請看第2節，「</w:t>
      </w:r>
      <w:r w:rsidR="005F2545" w:rsidRPr="004F4648">
        <w:rPr>
          <w:rStyle w:val="a2"/>
          <w:rFonts w:hint="eastAsia"/>
        </w:rPr>
        <w:t>就在他們面前變了形像，臉面明亮如日頭，衣裳潔白如光。</w:t>
      </w:r>
      <w:r w:rsidR="005F2545" w:rsidRPr="00942120">
        <w:rPr>
          <w:rFonts w:hint="eastAsia"/>
        </w:rPr>
        <w:t>」耶穌在門徒</w:t>
      </w:r>
      <w:r>
        <w:rPr>
          <w:rFonts w:hint="eastAsia"/>
        </w:rPr>
        <w:t>面</w:t>
      </w:r>
      <w:r w:rsidR="005F2545" w:rsidRPr="00942120">
        <w:rPr>
          <w:rFonts w:hint="eastAsia"/>
        </w:rPr>
        <w:t>前變了形像，就是</w:t>
      </w:r>
      <w:r w:rsidR="008F7442" w:rsidRPr="00942120">
        <w:rPr>
          <w:rFonts w:hint="eastAsia"/>
        </w:rPr>
        <w:t>耶穌本來</w:t>
      </w:r>
      <w:r>
        <w:rPr>
          <w:rFonts w:hint="eastAsia"/>
        </w:rPr>
        <w:t>所擁有</w:t>
      </w:r>
      <w:r w:rsidR="008F7442" w:rsidRPr="00942120">
        <w:rPr>
          <w:rFonts w:hint="eastAsia"/>
        </w:rPr>
        <w:t>的形像。耶穌的臉面發光如日頭，是眼睛</w:t>
      </w:r>
      <w:r>
        <w:rPr>
          <w:rFonts w:hint="eastAsia"/>
        </w:rPr>
        <w:t>所</w:t>
      </w:r>
      <w:r w:rsidR="008F7442" w:rsidRPr="00942120">
        <w:rPr>
          <w:rFonts w:hint="eastAsia"/>
        </w:rPr>
        <w:t>不能直視</w:t>
      </w:r>
      <w:r>
        <w:rPr>
          <w:rFonts w:hint="eastAsia"/>
        </w:rPr>
        <w:t>強烈的光輝</w:t>
      </w:r>
      <w:r w:rsidR="008F7442" w:rsidRPr="00942120">
        <w:rPr>
          <w:rFonts w:hint="eastAsia"/>
        </w:rPr>
        <w:t>。耶穌來到這世上擁有與我們一樣的肉身，</w:t>
      </w:r>
      <w:r w:rsidR="00E537CF" w:rsidRPr="00942120">
        <w:rPr>
          <w:rFonts w:hint="eastAsia"/>
        </w:rPr>
        <w:t>出身</w:t>
      </w:r>
      <w:r w:rsidR="00E537CF">
        <w:rPr>
          <w:rFonts w:hint="eastAsia"/>
        </w:rPr>
        <w:t>在</w:t>
      </w:r>
      <w:r w:rsidR="00E537CF" w:rsidRPr="00942120">
        <w:rPr>
          <w:rFonts w:hint="eastAsia"/>
        </w:rPr>
        <w:t>拿撒勒</w:t>
      </w:r>
      <w:r w:rsidR="00E537CF">
        <w:rPr>
          <w:rFonts w:hint="eastAsia"/>
        </w:rPr>
        <w:t>的</w:t>
      </w:r>
      <w:r w:rsidR="00E537CF" w:rsidRPr="00942120">
        <w:rPr>
          <w:rFonts w:hint="eastAsia"/>
        </w:rPr>
        <w:t>木匠</w:t>
      </w:r>
      <w:r w:rsidR="00E537CF">
        <w:rPr>
          <w:rFonts w:hint="eastAsia"/>
        </w:rPr>
        <w:t>。</w:t>
      </w:r>
      <w:r w:rsidR="008F7442" w:rsidRPr="00942120">
        <w:rPr>
          <w:rFonts w:hint="eastAsia"/>
        </w:rPr>
        <w:t>所以</w:t>
      </w:r>
      <w:r>
        <w:rPr>
          <w:rFonts w:hint="eastAsia"/>
        </w:rPr>
        <w:t>外在上看</w:t>
      </w:r>
      <w:r w:rsidR="008F7442" w:rsidRPr="00942120">
        <w:rPr>
          <w:rFonts w:hint="eastAsia"/>
        </w:rPr>
        <w:t>耶穌</w:t>
      </w:r>
      <w:r>
        <w:rPr>
          <w:rFonts w:hint="eastAsia"/>
        </w:rPr>
        <w:t>，並不感到祂</w:t>
      </w:r>
      <w:r w:rsidR="008F7442" w:rsidRPr="00942120">
        <w:rPr>
          <w:rFonts w:hint="eastAsia"/>
        </w:rPr>
        <w:t>有何</w:t>
      </w:r>
      <w:r w:rsidR="008F7442" w:rsidRPr="00942120">
        <w:rPr>
          <w:rFonts w:hint="eastAsia"/>
        </w:rPr>
        <w:lastRenderedPageBreak/>
        <w:t>特別</w:t>
      </w:r>
      <w:r>
        <w:rPr>
          <w:rFonts w:hint="eastAsia"/>
        </w:rPr>
        <w:t>之處</w:t>
      </w:r>
      <w:r w:rsidR="008F7442" w:rsidRPr="00942120">
        <w:rPr>
          <w:rFonts w:hint="eastAsia"/>
        </w:rPr>
        <w:t>。</w:t>
      </w:r>
      <w:r w:rsidR="00E537CF">
        <w:rPr>
          <w:rFonts w:hint="eastAsia"/>
        </w:rPr>
        <w:t>然而，</w:t>
      </w:r>
      <w:r w:rsidR="008F7442" w:rsidRPr="00942120">
        <w:rPr>
          <w:rFonts w:hint="eastAsia"/>
        </w:rPr>
        <w:t>「</w:t>
      </w:r>
      <w:r w:rsidR="008F7442" w:rsidRPr="004F4648">
        <w:rPr>
          <w:rStyle w:val="a2"/>
          <w:rFonts w:hint="eastAsia"/>
        </w:rPr>
        <w:t>愛子是那不能看見之</w:t>
      </w:r>
      <w:r w:rsidR="004F4648">
        <w:rPr>
          <w:rStyle w:val="a2"/>
          <w:rFonts w:hint="eastAsia"/>
        </w:rPr>
        <w:t xml:space="preserve">　神</w:t>
      </w:r>
      <w:r w:rsidR="008F7442" w:rsidRPr="004F4648">
        <w:rPr>
          <w:rStyle w:val="a2"/>
          <w:rFonts w:hint="eastAsia"/>
        </w:rPr>
        <w:t>的像，是首生的，在一切被造的以先。</w:t>
      </w:r>
      <w:r w:rsidR="008F7442" w:rsidRPr="00942120">
        <w:rPr>
          <w:rFonts w:hint="eastAsia"/>
        </w:rPr>
        <w:t>」(西1:15) 耶穌是三位一體的</w:t>
      </w:r>
      <w:r w:rsidR="004F4648">
        <w:rPr>
          <w:rFonts w:hint="eastAsia"/>
        </w:rPr>
        <w:t xml:space="preserve">　神</w:t>
      </w:r>
      <w:r w:rsidR="008F7442" w:rsidRPr="00942120">
        <w:rPr>
          <w:rFonts w:hint="eastAsia"/>
        </w:rPr>
        <w:t>，</w:t>
      </w:r>
      <w:r w:rsidR="00E537CF">
        <w:rPr>
          <w:rFonts w:hint="eastAsia"/>
        </w:rPr>
        <w:t>擁有與</w:t>
      </w:r>
      <w:r w:rsidR="004F4648">
        <w:rPr>
          <w:rFonts w:hint="eastAsia"/>
        </w:rPr>
        <w:t xml:space="preserve">　神</w:t>
      </w:r>
      <w:r w:rsidR="00E537CF">
        <w:rPr>
          <w:rFonts w:hint="eastAsia"/>
        </w:rPr>
        <w:t>同等的形</w:t>
      </w:r>
      <w:r w:rsidR="008F7442" w:rsidRPr="00942120">
        <w:rPr>
          <w:rFonts w:hint="eastAsia"/>
        </w:rPr>
        <w:t>像。往後，使徒約翰在拔摩島上，在異象看見復活</w:t>
      </w:r>
      <w:r w:rsidR="00E537CF">
        <w:rPr>
          <w:rFonts w:hint="eastAsia"/>
        </w:rPr>
        <w:t>主的聖潔和威榮</w:t>
      </w:r>
      <w:r w:rsidR="008F7442" w:rsidRPr="00942120">
        <w:rPr>
          <w:rFonts w:hint="eastAsia"/>
        </w:rPr>
        <w:t>，</w:t>
      </w:r>
      <w:bookmarkStart w:id="0" w:name="_GoBack"/>
      <w:bookmarkEnd w:id="0"/>
      <w:r w:rsidR="008F7442" w:rsidRPr="00942120">
        <w:rPr>
          <w:rFonts w:hint="eastAsia"/>
        </w:rPr>
        <w:t>「</w:t>
      </w:r>
      <w:r w:rsidR="00E537CF" w:rsidRPr="004F4648">
        <w:rPr>
          <w:rStyle w:val="a2"/>
          <w:rFonts w:hint="eastAsia"/>
        </w:rPr>
        <w:t>燈</w:t>
      </w:r>
      <w:r w:rsidR="008F7442" w:rsidRPr="004F4648">
        <w:rPr>
          <w:rStyle w:val="a2"/>
          <w:rFonts w:hint="eastAsia"/>
        </w:rPr>
        <w:t>臺中間有一位好像人子，身穿長衣，直垂到腳，胸間束著金帶。他的頭與髮皆白，如白羊毛，如雪；眼目如同火焰；腳好像在爐中鍛煉光明的銅；聲音如同眾水的聲音。他右手拿著七星，從他口中出來一把兩刃的利劍；面貌如同烈日放光。」</w:t>
      </w:r>
      <w:r w:rsidR="008F7442" w:rsidRPr="00942120">
        <w:rPr>
          <w:rFonts w:hint="eastAsia"/>
        </w:rPr>
        <w:t>(啟1:13-16)；「</w:t>
      </w:r>
      <w:r w:rsidR="008F7442" w:rsidRPr="004F4648">
        <w:rPr>
          <w:rStyle w:val="a2"/>
          <w:rFonts w:hint="eastAsia"/>
        </w:rPr>
        <w:t>衣服放光，極其潔白，地上漂布的，沒有一個能漂得那樣白</w:t>
      </w:r>
      <w:r w:rsidR="00E537CF">
        <w:rPr>
          <w:rStyle w:val="a2"/>
          <w:rFonts w:hint="eastAsia"/>
        </w:rPr>
        <w:t>。</w:t>
      </w:r>
      <w:r w:rsidR="008F7442" w:rsidRPr="00942120">
        <w:rPr>
          <w:rFonts w:hint="eastAsia"/>
        </w:rPr>
        <w:t>」(可9:3) 耶穌</w:t>
      </w:r>
      <w:r w:rsidR="00E537CF">
        <w:rPr>
          <w:rFonts w:hint="eastAsia"/>
        </w:rPr>
        <w:t>在高山上向門徒</w:t>
      </w:r>
      <w:r w:rsidR="008F7442" w:rsidRPr="00942120">
        <w:rPr>
          <w:rFonts w:hint="eastAsia"/>
        </w:rPr>
        <w:t>顯出在天國</w:t>
      </w:r>
      <w:r w:rsidR="00E537CF">
        <w:rPr>
          <w:rFonts w:hint="eastAsia"/>
        </w:rPr>
        <w:t>本</w:t>
      </w:r>
      <w:r w:rsidR="00E537CF" w:rsidRPr="004F4648">
        <w:rPr>
          <w:rFonts w:hint="eastAsia"/>
        </w:rPr>
        <w:t>來榮耀</w:t>
      </w:r>
      <w:r w:rsidR="008F7442" w:rsidRPr="00942120">
        <w:rPr>
          <w:rFonts w:hint="eastAsia"/>
        </w:rPr>
        <w:t>的形像。</w:t>
      </w:r>
    </w:p>
    <w:p w:rsidR="0092251A" w:rsidRPr="00942120" w:rsidRDefault="009E65DE" w:rsidP="00942120">
      <w:r w:rsidRPr="00942120">
        <w:rPr>
          <w:rFonts w:hint="eastAsia"/>
        </w:rPr>
        <w:t>為何</w:t>
      </w:r>
      <w:r w:rsidR="008F7442" w:rsidRPr="00942120">
        <w:rPr>
          <w:rFonts w:hint="eastAsia"/>
        </w:rPr>
        <w:t>耶穌</w:t>
      </w:r>
      <w:r w:rsidRPr="00942120">
        <w:rPr>
          <w:rFonts w:hint="eastAsia"/>
        </w:rPr>
        <w:t>要</w:t>
      </w:r>
      <w:r w:rsidR="00E537CF">
        <w:rPr>
          <w:rFonts w:hint="eastAsia"/>
        </w:rPr>
        <w:t>向</w:t>
      </w:r>
      <w:r w:rsidR="004F4648">
        <w:rPr>
          <w:rFonts w:hint="eastAsia"/>
        </w:rPr>
        <w:t>門</w:t>
      </w:r>
      <w:r w:rsidRPr="00942120">
        <w:rPr>
          <w:rFonts w:hint="eastAsia"/>
        </w:rPr>
        <w:t>徒</w:t>
      </w:r>
      <w:r w:rsidR="008F7442" w:rsidRPr="00942120">
        <w:rPr>
          <w:rFonts w:hint="eastAsia"/>
        </w:rPr>
        <w:t>顯出</w:t>
      </w:r>
      <w:r w:rsidRPr="00942120">
        <w:rPr>
          <w:rFonts w:hint="eastAsia"/>
        </w:rPr>
        <w:t>祂本有的</w:t>
      </w:r>
      <w:r w:rsidR="008F7442" w:rsidRPr="00942120">
        <w:rPr>
          <w:rFonts w:hint="eastAsia"/>
        </w:rPr>
        <w:t>形像</w:t>
      </w:r>
      <w:r w:rsidRPr="00942120">
        <w:rPr>
          <w:rFonts w:hint="eastAsia"/>
        </w:rPr>
        <w:t>？平時門徒看見耶穌</w:t>
      </w:r>
      <w:r w:rsidR="0092251A" w:rsidRPr="00942120">
        <w:rPr>
          <w:rFonts w:hint="eastAsia"/>
        </w:rPr>
        <w:t>勞碌</w:t>
      </w:r>
      <w:r w:rsidR="00141455">
        <w:rPr>
          <w:rFonts w:hint="eastAsia"/>
        </w:rPr>
        <w:t>傳道人</w:t>
      </w:r>
      <w:r w:rsidR="0092251A" w:rsidRPr="00942120">
        <w:rPr>
          <w:rFonts w:hint="eastAsia"/>
        </w:rPr>
        <w:t>的形像</w:t>
      </w:r>
      <w:r w:rsidR="00141455">
        <w:rPr>
          <w:rFonts w:hint="eastAsia"/>
        </w:rPr>
        <w:t>。耶穌</w:t>
      </w:r>
      <w:r w:rsidR="0092251A" w:rsidRPr="00942120">
        <w:rPr>
          <w:rFonts w:hint="eastAsia"/>
        </w:rPr>
        <w:t>為了服事傳道</w:t>
      </w:r>
      <w:r w:rsidR="00141455">
        <w:rPr>
          <w:rFonts w:hint="eastAsia"/>
        </w:rPr>
        <w:t>工作</w:t>
      </w:r>
      <w:r w:rsidR="0092251A" w:rsidRPr="00942120">
        <w:rPr>
          <w:rFonts w:hint="eastAsia"/>
        </w:rPr>
        <w:t>，</w:t>
      </w:r>
      <w:r w:rsidR="00141455">
        <w:rPr>
          <w:rFonts w:hint="eastAsia"/>
        </w:rPr>
        <w:t>四處奔波，有時甚至連</w:t>
      </w:r>
      <w:r w:rsidR="0092251A" w:rsidRPr="00942120">
        <w:rPr>
          <w:rFonts w:hint="eastAsia"/>
        </w:rPr>
        <w:t>吃飯</w:t>
      </w:r>
      <w:r w:rsidR="00141455">
        <w:rPr>
          <w:rFonts w:hint="eastAsia"/>
        </w:rPr>
        <w:t>的工夫也沒有</w:t>
      </w:r>
      <w:r w:rsidR="0092251A" w:rsidRPr="00942120">
        <w:rPr>
          <w:rFonts w:hint="eastAsia"/>
        </w:rPr>
        <w:t>，</w:t>
      </w:r>
      <w:r w:rsidR="00141455">
        <w:rPr>
          <w:rFonts w:hint="eastAsia"/>
        </w:rPr>
        <w:t>人子也</w:t>
      </w:r>
      <w:r w:rsidR="0092251A" w:rsidRPr="00942120">
        <w:rPr>
          <w:rFonts w:hint="eastAsia"/>
        </w:rPr>
        <w:t>沒有枕頭</w:t>
      </w:r>
      <w:r w:rsidR="00141455">
        <w:rPr>
          <w:rFonts w:hint="eastAsia"/>
        </w:rPr>
        <w:t>之處。</w:t>
      </w:r>
      <w:r w:rsidR="0092251A" w:rsidRPr="00942120">
        <w:rPr>
          <w:rFonts w:hint="eastAsia"/>
        </w:rPr>
        <w:t>耶穌不像</w:t>
      </w:r>
      <w:r w:rsidR="00141455">
        <w:rPr>
          <w:rFonts w:hint="eastAsia"/>
        </w:rPr>
        <w:t>尊貴的</w:t>
      </w:r>
      <w:r w:rsidR="0092251A" w:rsidRPr="00942120">
        <w:rPr>
          <w:rFonts w:hint="eastAsia"/>
        </w:rPr>
        <w:t>祭司</w:t>
      </w:r>
      <w:r w:rsidR="00141455">
        <w:rPr>
          <w:rFonts w:hint="eastAsia"/>
        </w:rPr>
        <w:t>，</w:t>
      </w:r>
      <w:r w:rsidR="0092251A" w:rsidRPr="00942120">
        <w:rPr>
          <w:rFonts w:hint="eastAsia"/>
        </w:rPr>
        <w:t>在</w:t>
      </w:r>
      <w:r w:rsidR="00141455">
        <w:rPr>
          <w:rFonts w:hint="eastAsia"/>
        </w:rPr>
        <w:t>華麗的</w:t>
      </w:r>
      <w:r w:rsidR="0092251A" w:rsidRPr="00942120">
        <w:rPr>
          <w:rFonts w:hint="eastAsia"/>
        </w:rPr>
        <w:t>聖殿</w:t>
      </w:r>
      <w:r w:rsidR="00141455">
        <w:rPr>
          <w:rFonts w:hint="eastAsia"/>
        </w:rPr>
        <w:t>事奉，</w:t>
      </w:r>
      <w:r w:rsidR="0092251A" w:rsidRPr="00942120">
        <w:rPr>
          <w:rFonts w:hint="eastAsia"/>
        </w:rPr>
        <w:t>穿上細軟</w:t>
      </w:r>
      <w:r w:rsidR="00141455">
        <w:rPr>
          <w:rFonts w:hint="eastAsia"/>
        </w:rPr>
        <w:t>漂亮</w:t>
      </w:r>
      <w:r w:rsidR="0092251A" w:rsidRPr="00942120">
        <w:rPr>
          <w:rFonts w:hint="eastAsia"/>
        </w:rPr>
        <w:t>的衣服。耶穌</w:t>
      </w:r>
      <w:r w:rsidR="00141455">
        <w:rPr>
          <w:rFonts w:hint="eastAsia"/>
        </w:rPr>
        <w:t>卻</w:t>
      </w:r>
      <w:r w:rsidR="00141455" w:rsidRPr="00942120">
        <w:rPr>
          <w:rFonts w:hint="eastAsia"/>
        </w:rPr>
        <w:t>像根出於乾地</w:t>
      </w:r>
      <w:r w:rsidR="00141455">
        <w:rPr>
          <w:rFonts w:hint="eastAsia"/>
        </w:rPr>
        <w:t>，</w:t>
      </w:r>
      <w:r w:rsidR="0092251A" w:rsidRPr="00942120">
        <w:rPr>
          <w:rFonts w:hint="eastAsia"/>
        </w:rPr>
        <w:t>沒有佳形美容叫人羡慕(賽53:3)。所以，</w:t>
      </w:r>
      <w:r w:rsidR="00141455">
        <w:rPr>
          <w:rFonts w:hint="eastAsia"/>
        </w:rPr>
        <w:t>世</w:t>
      </w:r>
      <w:r w:rsidR="0092251A" w:rsidRPr="00942120">
        <w:rPr>
          <w:rFonts w:hint="eastAsia"/>
        </w:rPr>
        <w:t>人藐視耶穌</w:t>
      </w:r>
      <w:r w:rsidR="00141455">
        <w:rPr>
          <w:rFonts w:hint="eastAsia"/>
        </w:rPr>
        <w:t>，稱祂為</w:t>
      </w:r>
      <w:r w:rsidR="0092251A" w:rsidRPr="00942120">
        <w:rPr>
          <w:rFonts w:hint="eastAsia"/>
        </w:rPr>
        <w:t>拿撒勒人耶穌</w:t>
      </w:r>
      <w:r w:rsidR="00141455">
        <w:rPr>
          <w:rFonts w:hint="eastAsia"/>
        </w:rPr>
        <w:t>。然而，</w:t>
      </w:r>
      <w:r w:rsidR="0092251A" w:rsidRPr="00942120">
        <w:rPr>
          <w:rFonts w:hint="eastAsia"/>
        </w:rPr>
        <w:t>耶穌本是萬王之王，榮耀的</w:t>
      </w:r>
      <w:r w:rsidR="004F4648">
        <w:rPr>
          <w:rFonts w:hint="eastAsia"/>
        </w:rPr>
        <w:t xml:space="preserve">　神</w:t>
      </w:r>
      <w:r w:rsidR="0092251A" w:rsidRPr="00942120">
        <w:rPr>
          <w:rFonts w:hint="eastAsia"/>
        </w:rPr>
        <w:t>。</w:t>
      </w:r>
      <w:r w:rsidR="00141455">
        <w:rPr>
          <w:rFonts w:hint="eastAsia"/>
        </w:rPr>
        <w:t>當我們</w:t>
      </w:r>
      <w:r w:rsidR="0092251A" w:rsidRPr="00942120">
        <w:rPr>
          <w:rFonts w:hint="eastAsia"/>
        </w:rPr>
        <w:t>仰望這位榮耀的耶穌</w:t>
      </w:r>
      <w:r w:rsidR="00141455">
        <w:rPr>
          <w:rFonts w:hint="eastAsia"/>
        </w:rPr>
        <w:t>時</w:t>
      </w:r>
      <w:r w:rsidR="0092251A" w:rsidRPr="00942120">
        <w:rPr>
          <w:rFonts w:hint="eastAsia"/>
        </w:rPr>
        <w:t>，就可以確信耶穌所行苦難和十字架的道路，並非虛無之路，乃是得勝和榮耀</w:t>
      </w:r>
      <w:r w:rsidR="00141455">
        <w:rPr>
          <w:rFonts w:hint="eastAsia"/>
        </w:rPr>
        <w:t>之</w:t>
      </w:r>
      <w:r w:rsidR="0092251A" w:rsidRPr="00942120">
        <w:rPr>
          <w:rFonts w:hint="eastAsia"/>
        </w:rPr>
        <w:t>路。</w:t>
      </w:r>
      <w:r w:rsidR="00141455">
        <w:rPr>
          <w:rFonts w:hint="eastAsia"/>
        </w:rPr>
        <w:t>通過耶穌所顯的榮耀，</w:t>
      </w:r>
      <w:r w:rsidR="0092251A" w:rsidRPr="00942120">
        <w:rPr>
          <w:rFonts w:hint="eastAsia"/>
        </w:rPr>
        <w:t>使門徒能確信主，</w:t>
      </w:r>
      <w:r w:rsidR="00141455">
        <w:rPr>
          <w:rFonts w:hint="eastAsia"/>
        </w:rPr>
        <w:t>跟從耶穌</w:t>
      </w:r>
      <w:r w:rsidR="0092251A" w:rsidRPr="00942120">
        <w:rPr>
          <w:rFonts w:hint="eastAsia"/>
        </w:rPr>
        <w:t>行走捨己，背起自己十字架</w:t>
      </w:r>
      <w:r w:rsidR="00141455">
        <w:rPr>
          <w:rFonts w:hint="eastAsia"/>
        </w:rPr>
        <w:t>的道路</w:t>
      </w:r>
      <w:r w:rsidR="0092251A" w:rsidRPr="00942120">
        <w:rPr>
          <w:rFonts w:hint="eastAsia"/>
        </w:rPr>
        <w:t>。</w:t>
      </w:r>
    </w:p>
    <w:p w:rsidR="002F2C6F" w:rsidRDefault="0092251A" w:rsidP="00942120">
      <w:r w:rsidRPr="00942120">
        <w:rPr>
          <w:rFonts w:hint="eastAsia"/>
        </w:rPr>
        <w:t>請看第3節，「</w:t>
      </w:r>
      <w:r w:rsidRPr="004F4648">
        <w:rPr>
          <w:rStyle w:val="a2"/>
          <w:rFonts w:hint="eastAsia"/>
        </w:rPr>
        <w:t>忽然，有摩西、以利亞向他們顯現，同耶穌說話</w:t>
      </w:r>
      <w:r w:rsidRPr="00942120">
        <w:rPr>
          <w:rFonts w:hint="eastAsia"/>
        </w:rPr>
        <w:t>。」在原文聖經中有感歎之意。在榮耀裏</w:t>
      </w:r>
      <w:r w:rsidR="00141455">
        <w:rPr>
          <w:rFonts w:hint="eastAsia"/>
        </w:rPr>
        <w:t>忽然</w:t>
      </w:r>
      <w:r w:rsidRPr="00942120">
        <w:rPr>
          <w:rFonts w:hint="eastAsia"/>
        </w:rPr>
        <w:t>有摩西和以利亞顯現，同耶穌說話。</w:t>
      </w:r>
      <w:r w:rsidR="00141455">
        <w:rPr>
          <w:rFonts w:hint="eastAsia"/>
        </w:rPr>
        <w:t>以往沒</w:t>
      </w:r>
      <w:r w:rsidR="002F2C6F">
        <w:rPr>
          <w:rFonts w:hint="eastAsia"/>
        </w:rPr>
        <w:t>有照相技術，</w:t>
      </w:r>
      <w:r w:rsidRPr="00942120">
        <w:rPr>
          <w:rFonts w:hint="eastAsia"/>
        </w:rPr>
        <w:t>門徒因從來</w:t>
      </w:r>
      <w:r w:rsidRPr="00942120">
        <w:rPr>
          <w:rFonts w:hint="eastAsia"/>
        </w:rPr>
        <w:lastRenderedPageBreak/>
        <w:t>沒有見過摩西和以利亞，</w:t>
      </w:r>
      <w:r w:rsidR="002F2C6F">
        <w:rPr>
          <w:rFonts w:hint="eastAsia"/>
        </w:rPr>
        <w:t>不知是否</w:t>
      </w:r>
      <w:r w:rsidRPr="00942120">
        <w:rPr>
          <w:rFonts w:hint="eastAsia"/>
        </w:rPr>
        <w:t>通過</w:t>
      </w:r>
      <w:r w:rsidR="002F2C6F">
        <w:rPr>
          <w:rFonts w:hint="eastAsia"/>
        </w:rPr>
        <w:t>他們的衣著造型，或是</w:t>
      </w:r>
      <w:r w:rsidRPr="00942120">
        <w:rPr>
          <w:rFonts w:hint="eastAsia"/>
        </w:rPr>
        <w:t>與耶穌說話</w:t>
      </w:r>
      <w:r w:rsidR="002F2C6F">
        <w:rPr>
          <w:rFonts w:hint="eastAsia"/>
        </w:rPr>
        <w:t>裏</w:t>
      </w:r>
      <w:r w:rsidRPr="00942120">
        <w:rPr>
          <w:rFonts w:hint="eastAsia"/>
        </w:rPr>
        <w:t>明白了</w:t>
      </w:r>
      <w:r w:rsidR="002F2C6F">
        <w:rPr>
          <w:rFonts w:hint="eastAsia"/>
        </w:rPr>
        <w:t>他們的身份</w:t>
      </w:r>
      <w:r w:rsidRPr="00942120">
        <w:rPr>
          <w:rFonts w:hint="eastAsia"/>
        </w:rPr>
        <w:t>。</w:t>
      </w:r>
      <w:r w:rsidR="002F2C6F">
        <w:rPr>
          <w:rFonts w:hint="eastAsia"/>
        </w:rPr>
        <w:t>門徒連</w:t>
      </w:r>
      <w:r w:rsidRPr="00942120">
        <w:rPr>
          <w:rFonts w:hint="eastAsia"/>
        </w:rPr>
        <w:t>造夢也不</w:t>
      </w:r>
      <w:r w:rsidR="002F2C6F">
        <w:rPr>
          <w:rFonts w:hint="eastAsia"/>
        </w:rPr>
        <w:t>沒有</w:t>
      </w:r>
      <w:r w:rsidRPr="00942120">
        <w:rPr>
          <w:rFonts w:hint="eastAsia"/>
        </w:rPr>
        <w:t>想</w:t>
      </w:r>
      <w:r w:rsidR="002F2C6F">
        <w:rPr>
          <w:rFonts w:hint="eastAsia"/>
        </w:rPr>
        <w:t>過能</w:t>
      </w:r>
      <w:r w:rsidRPr="00942120">
        <w:rPr>
          <w:rFonts w:hint="eastAsia"/>
        </w:rPr>
        <w:t>看見偉大的僕人摩西和以利亞</w:t>
      </w:r>
      <w:r w:rsidR="002F2C6F">
        <w:rPr>
          <w:rFonts w:hint="eastAsia"/>
        </w:rPr>
        <w:t>，是否夢境或是海市蜃</w:t>
      </w:r>
      <w:r w:rsidR="002F2C6F" w:rsidRPr="004F4648">
        <w:rPr>
          <w:rFonts w:hint="eastAsia"/>
        </w:rPr>
        <w:t>樓，</w:t>
      </w:r>
      <w:r w:rsidRPr="00942120">
        <w:rPr>
          <w:rFonts w:hint="eastAsia"/>
        </w:rPr>
        <w:t>門徒擦擦眼睛</w:t>
      </w:r>
      <w:r w:rsidR="002F2C6F">
        <w:rPr>
          <w:rFonts w:hint="eastAsia"/>
        </w:rPr>
        <w:t>，拔對方的鬍鬚，發現不是夢境</w:t>
      </w:r>
      <w:r w:rsidRPr="00942120">
        <w:rPr>
          <w:rFonts w:hint="eastAsia"/>
        </w:rPr>
        <w:t>。</w:t>
      </w:r>
      <w:r w:rsidR="002F2C6F">
        <w:rPr>
          <w:rFonts w:hint="eastAsia"/>
        </w:rPr>
        <w:t>耶穌他們談論甚麼呢？</w:t>
      </w:r>
      <w:r w:rsidRPr="00942120">
        <w:rPr>
          <w:rFonts w:hint="eastAsia"/>
        </w:rPr>
        <w:t>「</w:t>
      </w:r>
      <w:r w:rsidRPr="004F4648">
        <w:rPr>
          <w:rStyle w:val="a2"/>
          <w:rFonts w:hint="eastAsia"/>
        </w:rPr>
        <w:t>他們在榮光</w:t>
      </w:r>
      <w:r w:rsidR="00DF6A5A">
        <w:rPr>
          <w:rStyle w:val="a2"/>
          <w:rFonts w:hint="eastAsia"/>
        </w:rPr>
        <w:t>裏</w:t>
      </w:r>
      <w:r w:rsidRPr="004F4648">
        <w:rPr>
          <w:rStyle w:val="a2"/>
          <w:rFonts w:hint="eastAsia"/>
        </w:rPr>
        <w:t>顯現，談論耶穌去世的事，就是他在耶路撒冷將要成的事。</w:t>
      </w:r>
      <w:r w:rsidRPr="00942120">
        <w:rPr>
          <w:rFonts w:hint="eastAsia"/>
        </w:rPr>
        <w:t>」</w:t>
      </w:r>
      <w:r w:rsidR="00141455">
        <w:rPr>
          <w:rFonts w:hint="eastAsia"/>
        </w:rPr>
        <w:t>(</w:t>
      </w:r>
      <w:r w:rsidRPr="00942120">
        <w:rPr>
          <w:rFonts w:hint="eastAsia"/>
        </w:rPr>
        <w:t>路9:31</w:t>
      </w:r>
      <w:r w:rsidR="00141455">
        <w:rPr>
          <w:rFonts w:hint="eastAsia"/>
        </w:rPr>
        <w:t>)</w:t>
      </w:r>
      <w:r w:rsidRPr="00942120">
        <w:rPr>
          <w:rFonts w:hint="eastAsia"/>
        </w:rPr>
        <w:t>。摩西將</w:t>
      </w:r>
      <w:r w:rsidR="004F4648">
        <w:rPr>
          <w:rFonts w:hint="eastAsia"/>
        </w:rPr>
        <w:t xml:space="preserve">　神</w:t>
      </w:r>
      <w:r w:rsidRPr="00942120">
        <w:rPr>
          <w:rFonts w:hint="eastAsia"/>
        </w:rPr>
        <w:t>的律法傳給以色列百姓，</w:t>
      </w:r>
      <w:r w:rsidR="00604BD9" w:rsidRPr="00942120">
        <w:rPr>
          <w:rFonts w:hint="eastAsia"/>
        </w:rPr>
        <w:t>引領以色列</w:t>
      </w:r>
      <w:r w:rsidR="002F2C6F">
        <w:rPr>
          <w:rFonts w:hint="eastAsia"/>
        </w:rPr>
        <w:t>出埃及，</w:t>
      </w:r>
      <w:r w:rsidR="00604BD9" w:rsidRPr="00942120">
        <w:rPr>
          <w:rFonts w:hint="eastAsia"/>
        </w:rPr>
        <w:t>成為事奉</w:t>
      </w:r>
      <w:r w:rsidR="004F4648">
        <w:rPr>
          <w:rFonts w:hint="eastAsia"/>
        </w:rPr>
        <w:t xml:space="preserve">　神</w:t>
      </w:r>
      <w:r w:rsidR="00604BD9" w:rsidRPr="00942120">
        <w:rPr>
          <w:rFonts w:hint="eastAsia"/>
        </w:rPr>
        <w:t>的百姓而承</w:t>
      </w:r>
      <w:r w:rsidR="002F2C6F">
        <w:rPr>
          <w:rFonts w:hint="eastAsia"/>
        </w:rPr>
        <w:t>受</w:t>
      </w:r>
      <w:r w:rsidR="00604BD9" w:rsidRPr="00942120">
        <w:rPr>
          <w:rFonts w:hint="eastAsia"/>
        </w:rPr>
        <w:t>許多苦難。</w:t>
      </w:r>
      <w:r w:rsidRPr="00942120">
        <w:rPr>
          <w:rFonts w:hint="eastAsia"/>
        </w:rPr>
        <w:t>以利亞</w:t>
      </w:r>
      <w:r w:rsidR="00604BD9" w:rsidRPr="00942120">
        <w:rPr>
          <w:rFonts w:hint="eastAsia"/>
        </w:rPr>
        <w:t>是以色列</w:t>
      </w:r>
      <w:r w:rsidR="002F2C6F">
        <w:rPr>
          <w:rFonts w:hint="eastAsia"/>
        </w:rPr>
        <w:t>人所</w:t>
      </w:r>
      <w:r w:rsidR="00604BD9" w:rsidRPr="00942120">
        <w:rPr>
          <w:rFonts w:hint="eastAsia"/>
        </w:rPr>
        <w:t>尊敬的先知，他</w:t>
      </w:r>
      <w:r w:rsidR="002F2C6F">
        <w:rPr>
          <w:rFonts w:hint="eastAsia"/>
        </w:rPr>
        <w:t>與</w:t>
      </w:r>
      <w:r w:rsidR="00604BD9" w:rsidRPr="00942120">
        <w:rPr>
          <w:rFonts w:hint="eastAsia"/>
        </w:rPr>
        <w:t>以色列的亞哈王和耶洗別</w:t>
      </w:r>
      <w:r w:rsidR="002F2C6F" w:rsidRPr="00942120">
        <w:rPr>
          <w:rFonts w:hint="eastAsia"/>
        </w:rPr>
        <w:t>爭戰</w:t>
      </w:r>
      <w:r w:rsidR="00604BD9" w:rsidRPr="00942120">
        <w:rPr>
          <w:rFonts w:hint="eastAsia"/>
        </w:rPr>
        <w:t>，冒生命危險引領以色列</w:t>
      </w:r>
      <w:r w:rsidR="002F2C6F">
        <w:rPr>
          <w:rFonts w:hint="eastAsia"/>
        </w:rPr>
        <w:t>從崇拜偶像中</w:t>
      </w:r>
      <w:r w:rsidR="00604BD9" w:rsidRPr="00942120">
        <w:rPr>
          <w:rFonts w:hint="eastAsia"/>
        </w:rPr>
        <w:t>回轉歸向</w:t>
      </w:r>
      <w:r w:rsidR="004F4648">
        <w:rPr>
          <w:rFonts w:hint="eastAsia"/>
        </w:rPr>
        <w:t xml:space="preserve">　神</w:t>
      </w:r>
      <w:r w:rsidR="00604BD9" w:rsidRPr="00942120">
        <w:rPr>
          <w:rFonts w:hint="eastAsia"/>
        </w:rPr>
        <w:t>。</w:t>
      </w:r>
      <w:r w:rsidR="002F2C6F">
        <w:rPr>
          <w:rFonts w:hint="eastAsia"/>
        </w:rPr>
        <w:t>摩西和以利亞</w:t>
      </w:r>
      <w:r w:rsidR="00604BD9" w:rsidRPr="00942120">
        <w:rPr>
          <w:rFonts w:hint="eastAsia"/>
        </w:rPr>
        <w:t>為了承擔</w:t>
      </w:r>
      <w:r w:rsidR="004F4648">
        <w:rPr>
          <w:rFonts w:hint="eastAsia"/>
        </w:rPr>
        <w:t xml:space="preserve">　神</w:t>
      </w:r>
      <w:r w:rsidR="00604BD9" w:rsidRPr="00942120">
        <w:rPr>
          <w:rFonts w:hint="eastAsia"/>
        </w:rPr>
        <w:t>的旨意，承受如同死的苦難。以利亞在</w:t>
      </w:r>
      <w:r w:rsidR="002F2C6F">
        <w:rPr>
          <w:rFonts w:hint="eastAsia"/>
        </w:rPr>
        <w:t>長期</w:t>
      </w:r>
      <w:r w:rsidR="00604BD9" w:rsidRPr="00942120">
        <w:rPr>
          <w:rFonts w:hint="eastAsia"/>
        </w:rPr>
        <w:t>爭戰的苦難中，甚至禱告求</w:t>
      </w:r>
      <w:r w:rsidR="004F4648">
        <w:rPr>
          <w:rFonts w:hint="eastAsia"/>
        </w:rPr>
        <w:t xml:space="preserve">　神</w:t>
      </w:r>
      <w:r w:rsidR="00604BD9" w:rsidRPr="00942120">
        <w:rPr>
          <w:rFonts w:hint="eastAsia"/>
        </w:rPr>
        <w:t>取去他的性命。這兩位僕人在榮耀中顯現，這教訓苦難並非</w:t>
      </w:r>
      <w:r w:rsidR="002F2C6F">
        <w:rPr>
          <w:rFonts w:hint="eastAsia"/>
        </w:rPr>
        <w:t>完結</w:t>
      </w:r>
      <w:r w:rsidR="00604BD9" w:rsidRPr="00942120">
        <w:rPr>
          <w:rFonts w:hint="eastAsia"/>
        </w:rPr>
        <w:t>，而是引領人到榮耀的道路。</w:t>
      </w:r>
    </w:p>
    <w:p w:rsidR="00831320" w:rsidRPr="00942120" w:rsidRDefault="00604BD9" w:rsidP="00942120">
      <w:r w:rsidRPr="00942120">
        <w:rPr>
          <w:rFonts w:hint="eastAsia"/>
        </w:rPr>
        <w:t>有時，我們</w:t>
      </w:r>
      <w:r w:rsidR="002F2C6F" w:rsidRPr="00942120">
        <w:rPr>
          <w:rFonts w:hint="eastAsia"/>
        </w:rPr>
        <w:t>在這世上為主和福音勞苦獻身</w:t>
      </w:r>
      <w:r w:rsidR="002F2C6F">
        <w:rPr>
          <w:rFonts w:hint="eastAsia"/>
        </w:rPr>
        <w:t>，</w:t>
      </w:r>
      <w:r w:rsidRPr="00942120">
        <w:rPr>
          <w:rFonts w:hint="eastAsia"/>
        </w:rPr>
        <w:t>憂慮會否人生因此而滅亡，成為保羅所說</w:t>
      </w:r>
      <w:r w:rsidR="002F2C6F">
        <w:rPr>
          <w:rFonts w:hint="eastAsia"/>
        </w:rPr>
        <w:t>比</w:t>
      </w:r>
      <w:r w:rsidRPr="00942120">
        <w:rPr>
          <w:rFonts w:hint="eastAsia"/>
        </w:rPr>
        <w:t>眾人</w:t>
      </w:r>
      <w:r w:rsidR="002F2C6F">
        <w:rPr>
          <w:rFonts w:hint="eastAsia"/>
        </w:rPr>
        <w:t>更</w:t>
      </w:r>
      <w:r w:rsidRPr="00942120">
        <w:rPr>
          <w:rFonts w:hint="eastAsia"/>
        </w:rPr>
        <w:t>可憐。</w:t>
      </w:r>
      <w:r w:rsidR="008119EB">
        <w:rPr>
          <w:rFonts w:hint="eastAsia"/>
        </w:rPr>
        <w:t>但通過榮耀中顯現的兩位僕人，</w:t>
      </w:r>
      <w:r w:rsidRPr="00942120">
        <w:rPr>
          <w:rFonts w:hint="eastAsia"/>
        </w:rPr>
        <w:t>我們在世上為主行走捨己</w:t>
      </w:r>
      <w:r w:rsidR="008119EB">
        <w:rPr>
          <w:rFonts w:hint="eastAsia"/>
        </w:rPr>
        <w:t>、</w:t>
      </w:r>
      <w:r w:rsidRPr="00942120">
        <w:rPr>
          <w:rFonts w:hint="eastAsia"/>
        </w:rPr>
        <w:t>背起自己的十字架，將來在天國</w:t>
      </w:r>
      <w:r w:rsidR="008119EB">
        <w:rPr>
          <w:rFonts w:hint="eastAsia"/>
        </w:rPr>
        <w:t>裏，</w:t>
      </w:r>
      <w:r w:rsidRPr="00942120">
        <w:rPr>
          <w:rFonts w:hint="eastAsia"/>
        </w:rPr>
        <w:t>臉面發光如同日頭，得著天使也羡慕的</w:t>
      </w:r>
      <w:r w:rsidR="008119EB">
        <w:rPr>
          <w:rFonts w:hint="eastAsia"/>
        </w:rPr>
        <w:t>永恆</w:t>
      </w:r>
      <w:r w:rsidRPr="00942120">
        <w:rPr>
          <w:rFonts w:hint="eastAsia"/>
        </w:rPr>
        <w:t>榮耀。我們</w:t>
      </w:r>
      <w:r w:rsidR="008119EB">
        <w:rPr>
          <w:rFonts w:hint="eastAsia"/>
        </w:rPr>
        <w:t>若思想</w:t>
      </w:r>
      <w:r w:rsidRPr="00942120">
        <w:rPr>
          <w:rFonts w:hint="eastAsia"/>
        </w:rPr>
        <w:t>天國的榮耀，地上的</w:t>
      </w:r>
      <w:r w:rsidR="008119EB">
        <w:rPr>
          <w:rFonts w:hint="eastAsia"/>
        </w:rPr>
        <w:t>苦楚</w:t>
      </w:r>
      <w:r w:rsidRPr="00942120">
        <w:rPr>
          <w:rFonts w:hint="eastAsia"/>
        </w:rPr>
        <w:t>變得</w:t>
      </w:r>
      <w:r w:rsidR="008119EB">
        <w:rPr>
          <w:rFonts w:hint="eastAsia"/>
        </w:rPr>
        <w:t>輕散</w:t>
      </w:r>
      <w:r w:rsidRPr="00942120">
        <w:rPr>
          <w:rFonts w:hint="eastAsia"/>
        </w:rPr>
        <w:t>。使徒保羅說：「</w:t>
      </w:r>
      <w:r w:rsidRPr="004F4648">
        <w:rPr>
          <w:rStyle w:val="a2"/>
          <w:rFonts w:hint="eastAsia"/>
        </w:rPr>
        <w:t>我想，現在的苦楚若比起將來要顯於我們的榮耀就不足介意了。</w:t>
      </w:r>
      <w:r w:rsidRPr="00942120">
        <w:rPr>
          <w:rFonts w:hint="eastAsia"/>
        </w:rPr>
        <w:t>」(羅8:21)</w:t>
      </w:r>
      <w:r w:rsidR="006B046E" w:rsidRPr="00942120">
        <w:rPr>
          <w:rFonts w:hint="eastAsia"/>
        </w:rPr>
        <w:t xml:space="preserve"> 使徒彼得說：「</w:t>
      </w:r>
      <w:r w:rsidR="006B046E" w:rsidRPr="004F4648">
        <w:rPr>
          <w:rStyle w:val="a2"/>
          <w:rFonts w:hint="eastAsia"/>
        </w:rPr>
        <w:t>願頌讚歸與我們主耶穌基督的父</w:t>
      </w:r>
      <w:r w:rsidR="004F4648">
        <w:rPr>
          <w:rStyle w:val="a2"/>
          <w:rFonts w:hint="eastAsia"/>
        </w:rPr>
        <w:t xml:space="preserve">　神</w:t>
      </w:r>
      <w:r w:rsidR="006B046E" w:rsidRPr="004F4648">
        <w:rPr>
          <w:rStyle w:val="a2"/>
          <w:rFonts w:hint="eastAsia"/>
        </w:rPr>
        <w:t>！他曾照自己的大憐憫，藉耶穌基督從死</w:t>
      </w:r>
      <w:r w:rsidR="00DF6A5A">
        <w:rPr>
          <w:rStyle w:val="a2"/>
          <w:rFonts w:hint="eastAsia"/>
        </w:rPr>
        <w:t>裏</w:t>
      </w:r>
      <w:r w:rsidR="006B046E" w:rsidRPr="004F4648">
        <w:rPr>
          <w:rStyle w:val="a2"/>
          <w:rFonts w:hint="eastAsia"/>
        </w:rPr>
        <w:t>復活，重生了我們，叫我們有活潑的盼望，可以得著不能朽壞、不能玷污、不能衰殘、為你們存留在天上的基業。</w:t>
      </w:r>
      <w:r w:rsidR="006B046E" w:rsidRPr="00942120">
        <w:rPr>
          <w:rFonts w:hint="eastAsia"/>
        </w:rPr>
        <w:t>」我們在這地上憑信心過生活會有苦難，但</w:t>
      </w:r>
      <w:r w:rsidR="008119EB">
        <w:rPr>
          <w:rFonts w:hint="eastAsia"/>
        </w:rPr>
        <w:t>苦難</w:t>
      </w:r>
      <w:r w:rsidR="006B046E" w:rsidRPr="00942120">
        <w:rPr>
          <w:rFonts w:hint="eastAsia"/>
        </w:rPr>
        <w:t>不</w:t>
      </w:r>
      <w:r w:rsidR="008119EB">
        <w:rPr>
          <w:rFonts w:hint="eastAsia"/>
        </w:rPr>
        <w:t>非完結</w:t>
      </w:r>
      <w:r w:rsidR="006B046E" w:rsidRPr="00942120">
        <w:rPr>
          <w:rFonts w:hint="eastAsia"/>
        </w:rPr>
        <w:t>，</w:t>
      </w:r>
      <w:r w:rsidR="008119EB">
        <w:rPr>
          <w:rFonts w:hint="eastAsia"/>
        </w:rPr>
        <w:t>最終有</w:t>
      </w:r>
      <w:r w:rsidR="006B046E" w:rsidRPr="00942120">
        <w:rPr>
          <w:rFonts w:hint="eastAsia"/>
        </w:rPr>
        <w:t>世上</w:t>
      </w:r>
      <w:r w:rsidR="008119EB">
        <w:rPr>
          <w:rFonts w:hint="eastAsia"/>
        </w:rPr>
        <w:t>一切</w:t>
      </w:r>
      <w:r w:rsidR="006B046E" w:rsidRPr="00942120">
        <w:rPr>
          <w:rFonts w:hint="eastAsia"/>
        </w:rPr>
        <w:t>所不能交換屬靈的喜樂，比金子還寶貴的榮耀，</w:t>
      </w:r>
      <w:r w:rsidR="008119EB">
        <w:rPr>
          <w:rFonts w:hint="eastAsia"/>
        </w:rPr>
        <w:t>並</w:t>
      </w:r>
      <w:r w:rsidR="006B046E" w:rsidRPr="00942120">
        <w:rPr>
          <w:rFonts w:hint="eastAsia"/>
        </w:rPr>
        <w:t>得著</w:t>
      </w:r>
      <w:r w:rsidR="004F4648">
        <w:rPr>
          <w:rFonts w:hint="eastAsia"/>
        </w:rPr>
        <w:t xml:space="preserve">　神</w:t>
      </w:r>
      <w:r w:rsidR="006B046E" w:rsidRPr="00942120">
        <w:rPr>
          <w:rFonts w:hint="eastAsia"/>
        </w:rPr>
        <w:t>的稱讚</w:t>
      </w:r>
      <w:r w:rsidR="006D485E" w:rsidRPr="00942120">
        <w:rPr>
          <w:rFonts w:hint="eastAsia"/>
        </w:rPr>
        <w:t>、榮耀</w:t>
      </w:r>
      <w:r w:rsidR="006B046E" w:rsidRPr="00942120">
        <w:rPr>
          <w:rFonts w:hint="eastAsia"/>
        </w:rPr>
        <w:t>和承認。</w:t>
      </w:r>
      <w:r w:rsidR="008119EB">
        <w:rPr>
          <w:rFonts w:hint="eastAsia"/>
        </w:rPr>
        <w:t>為此，</w:t>
      </w:r>
      <w:r w:rsidR="006D485E" w:rsidRPr="00942120">
        <w:rPr>
          <w:rFonts w:hint="eastAsia"/>
        </w:rPr>
        <w:t>我們要</w:t>
      </w:r>
      <w:r w:rsidR="008119EB">
        <w:rPr>
          <w:rFonts w:hint="eastAsia"/>
        </w:rPr>
        <w:t>常思念</w:t>
      </w:r>
      <w:r w:rsidR="006D485E" w:rsidRPr="00942120">
        <w:rPr>
          <w:rFonts w:hint="eastAsia"/>
        </w:rPr>
        <w:t>羡慕天上的榮耀，</w:t>
      </w:r>
      <w:r w:rsidR="008119EB">
        <w:rPr>
          <w:rFonts w:hint="eastAsia"/>
        </w:rPr>
        <w:t>求</w:t>
      </w:r>
      <w:r w:rsidR="004F4648">
        <w:rPr>
          <w:rFonts w:hint="eastAsia"/>
        </w:rPr>
        <w:t xml:space="preserve">　神</w:t>
      </w:r>
      <w:r w:rsidR="008119EB">
        <w:rPr>
          <w:rFonts w:hint="eastAsia"/>
        </w:rPr>
        <w:t>開我們眼睛得見</w:t>
      </w:r>
      <w:r w:rsidR="006D485E" w:rsidRPr="00942120">
        <w:rPr>
          <w:rFonts w:hint="eastAsia"/>
        </w:rPr>
        <w:t>天國的榮耀。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6D485E">
        <w:rPr>
          <w:rFonts w:hint="eastAsia"/>
        </w:rPr>
        <w:t>要聽祂的話</w:t>
      </w:r>
      <w:r>
        <w:rPr>
          <w:rFonts w:hint="eastAsia"/>
        </w:rPr>
        <w:t xml:space="preserve"> (</w:t>
      </w:r>
      <w:r w:rsidR="006D485E">
        <w:rPr>
          <w:rFonts w:hint="eastAsia"/>
        </w:rPr>
        <w:t>4</w:t>
      </w:r>
      <w:r>
        <w:rPr>
          <w:rFonts w:hint="eastAsia"/>
        </w:rPr>
        <w:t>-</w:t>
      </w:r>
      <w:r w:rsidR="006D485E">
        <w:rPr>
          <w:rFonts w:hint="eastAsia"/>
        </w:rPr>
        <w:t>13</w:t>
      </w:r>
      <w:r>
        <w:rPr>
          <w:rFonts w:hint="eastAsia"/>
        </w:rPr>
        <w:t>)</w:t>
      </w:r>
    </w:p>
    <w:p w:rsidR="000D24BC" w:rsidRPr="00942120" w:rsidRDefault="006D485E" w:rsidP="00942120">
      <w:r w:rsidRPr="00942120">
        <w:rPr>
          <w:rFonts w:hint="eastAsia"/>
        </w:rPr>
        <w:t>彼得看見這情境而驚歎</w:t>
      </w:r>
      <w:r w:rsidR="008119EB">
        <w:rPr>
          <w:rFonts w:hint="eastAsia"/>
        </w:rPr>
        <w:t>，就向耶穌有何提議呢？</w:t>
      </w:r>
      <w:r w:rsidRPr="00942120">
        <w:rPr>
          <w:rFonts w:hint="eastAsia"/>
        </w:rPr>
        <w:t>請看第4節，「</w:t>
      </w:r>
      <w:r w:rsidRPr="004F4648">
        <w:rPr>
          <w:rStyle w:val="a2"/>
          <w:rFonts w:hint="eastAsia"/>
        </w:rPr>
        <w:t>彼得對耶穌說：「主啊，我們在這</w:t>
      </w:r>
      <w:r w:rsidR="00DF6A5A">
        <w:rPr>
          <w:rStyle w:val="a2"/>
          <w:rFonts w:hint="eastAsia"/>
        </w:rPr>
        <w:t>裏</w:t>
      </w:r>
      <w:r w:rsidRPr="004F4648">
        <w:rPr>
          <w:rStyle w:val="a2"/>
          <w:rFonts w:hint="eastAsia"/>
        </w:rPr>
        <w:t>真好！你若願意，我就在這</w:t>
      </w:r>
      <w:r w:rsidR="00DF6A5A">
        <w:rPr>
          <w:rStyle w:val="a2"/>
          <w:rFonts w:hint="eastAsia"/>
        </w:rPr>
        <w:t>裏</w:t>
      </w:r>
      <w:r w:rsidRPr="004F4648">
        <w:rPr>
          <w:rStyle w:val="a2"/>
          <w:rFonts w:hint="eastAsia"/>
        </w:rPr>
        <w:t>搭三座棚，一座為你，一座為摩西，一座為以</w:t>
      </w:r>
      <w:r w:rsidRPr="004F4648">
        <w:rPr>
          <w:rStyle w:val="a2"/>
          <w:rFonts w:hint="eastAsia"/>
        </w:rPr>
        <w:lastRenderedPageBreak/>
        <w:t>利亞。」</w:t>
      </w:r>
      <w:r w:rsidRPr="00942120">
        <w:rPr>
          <w:rFonts w:hint="eastAsia"/>
        </w:rPr>
        <w:t>」潛意識表達出</w:t>
      </w:r>
      <w:r w:rsidR="008119EB">
        <w:rPr>
          <w:rFonts w:hint="eastAsia"/>
        </w:rPr>
        <w:t>人心底</w:t>
      </w:r>
      <w:r w:rsidR="008119EB" w:rsidRPr="00942120">
        <w:rPr>
          <w:rFonts w:hint="eastAsia"/>
        </w:rPr>
        <w:t>實際</w:t>
      </w:r>
      <w:r w:rsidR="008119EB">
        <w:rPr>
          <w:rFonts w:hint="eastAsia"/>
        </w:rPr>
        <w:t>所關心和戀慕的</w:t>
      </w:r>
      <w:r w:rsidRPr="00942120">
        <w:rPr>
          <w:rFonts w:hint="eastAsia"/>
        </w:rPr>
        <w:t>。彼得</w:t>
      </w:r>
      <w:r w:rsidR="008119EB">
        <w:rPr>
          <w:rFonts w:hint="eastAsia"/>
        </w:rPr>
        <w:t>說</w:t>
      </w:r>
      <w:r w:rsidRPr="00942120">
        <w:rPr>
          <w:rFonts w:hint="eastAsia"/>
        </w:rPr>
        <w:t>非常喜歡這裏</w:t>
      </w:r>
      <w:r w:rsidR="008119EB">
        <w:rPr>
          <w:rFonts w:hint="eastAsia"/>
        </w:rPr>
        <w:t>，</w:t>
      </w:r>
      <w:r w:rsidRPr="00942120">
        <w:rPr>
          <w:rFonts w:hint="eastAsia"/>
        </w:rPr>
        <w:t>這裏沒有煩擾人</w:t>
      </w:r>
      <w:r w:rsidR="00CB000F" w:rsidRPr="00942120">
        <w:rPr>
          <w:rFonts w:hint="eastAsia"/>
        </w:rPr>
        <w:t>羔羊</w:t>
      </w:r>
      <w:r w:rsidR="008119EB">
        <w:rPr>
          <w:rFonts w:hint="eastAsia"/>
        </w:rPr>
        <w:t>的問題</w:t>
      </w:r>
      <w:r w:rsidR="003E3207" w:rsidRPr="00942120">
        <w:rPr>
          <w:rFonts w:hint="eastAsia"/>
        </w:rPr>
        <w:t>，</w:t>
      </w:r>
      <w:r w:rsidR="008119EB">
        <w:rPr>
          <w:rFonts w:hint="eastAsia"/>
        </w:rPr>
        <w:t>也</w:t>
      </w:r>
      <w:r w:rsidR="003E3207" w:rsidRPr="00942120">
        <w:rPr>
          <w:rFonts w:hint="eastAsia"/>
        </w:rPr>
        <w:t>沒有世上的</w:t>
      </w:r>
      <w:r w:rsidR="008119EB">
        <w:rPr>
          <w:rFonts w:hint="eastAsia"/>
        </w:rPr>
        <w:t>種種</w:t>
      </w:r>
      <w:r w:rsidR="003E3207" w:rsidRPr="00942120">
        <w:rPr>
          <w:rFonts w:hint="eastAsia"/>
        </w:rPr>
        <w:t>憂慮，也沒有常</w:t>
      </w:r>
      <w:r w:rsidR="008119EB">
        <w:rPr>
          <w:rFonts w:hint="eastAsia"/>
        </w:rPr>
        <w:t>挑剔</w:t>
      </w:r>
      <w:r w:rsidR="003E3207" w:rsidRPr="00942120">
        <w:rPr>
          <w:rFonts w:hint="eastAsia"/>
        </w:rPr>
        <w:t>攻擊</w:t>
      </w:r>
      <w:r w:rsidR="008119EB">
        <w:rPr>
          <w:rFonts w:hint="eastAsia"/>
        </w:rPr>
        <w:t>他們</w:t>
      </w:r>
      <w:r w:rsidR="003E3207" w:rsidRPr="00942120">
        <w:rPr>
          <w:rFonts w:hint="eastAsia"/>
        </w:rPr>
        <w:t>的法利賽人。這裏</w:t>
      </w:r>
      <w:r w:rsidR="008119EB">
        <w:rPr>
          <w:rFonts w:hint="eastAsia"/>
        </w:rPr>
        <w:t>真好，充滿榮耀，有</w:t>
      </w:r>
      <w:r w:rsidR="003E3207" w:rsidRPr="00942120">
        <w:rPr>
          <w:rFonts w:hint="eastAsia"/>
        </w:rPr>
        <w:t>所愛的耶穌</w:t>
      </w:r>
      <w:r w:rsidR="00D600C3">
        <w:rPr>
          <w:rFonts w:hint="eastAsia"/>
        </w:rPr>
        <w:t>同在</w:t>
      </w:r>
      <w:r w:rsidR="003E3207" w:rsidRPr="00942120">
        <w:rPr>
          <w:rFonts w:hint="eastAsia"/>
        </w:rPr>
        <w:t>，</w:t>
      </w:r>
      <w:r w:rsidR="00D600C3">
        <w:rPr>
          <w:rFonts w:hint="eastAsia"/>
        </w:rPr>
        <w:t>也有</w:t>
      </w:r>
      <w:r w:rsidR="003E3207" w:rsidRPr="00942120">
        <w:rPr>
          <w:rFonts w:hint="eastAsia"/>
        </w:rPr>
        <w:t>偉大的</w:t>
      </w:r>
      <w:r w:rsidR="00D600C3">
        <w:rPr>
          <w:rFonts w:hint="eastAsia"/>
        </w:rPr>
        <w:t>僕人</w:t>
      </w:r>
      <w:r w:rsidR="003E3207" w:rsidRPr="00942120">
        <w:rPr>
          <w:rFonts w:hint="eastAsia"/>
        </w:rPr>
        <w:t>摩西和以利亞。</w:t>
      </w:r>
      <w:r w:rsidR="00D600C3">
        <w:rPr>
          <w:rFonts w:hint="eastAsia"/>
        </w:rPr>
        <w:t>彼得</w:t>
      </w:r>
      <w:r w:rsidR="003E3207" w:rsidRPr="00942120">
        <w:rPr>
          <w:rFonts w:hint="eastAsia"/>
        </w:rPr>
        <w:t>千萬個不願意再下山，不願跟從耶穌過艱苦的生活</w:t>
      </w:r>
      <w:r w:rsidR="00D600C3">
        <w:rPr>
          <w:rFonts w:hint="eastAsia"/>
        </w:rPr>
        <w:t>，面對每日而來的患</w:t>
      </w:r>
      <w:r w:rsidR="00D600C3" w:rsidRPr="00942120">
        <w:rPr>
          <w:rFonts w:hint="eastAsia"/>
        </w:rPr>
        <w:t>難</w:t>
      </w:r>
      <w:r w:rsidR="003E3207" w:rsidRPr="00942120">
        <w:rPr>
          <w:rFonts w:hint="eastAsia"/>
        </w:rPr>
        <w:t>。所以，</w:t>
      </w:r>
      <w:r w:rsidR="00D600C3">
        <w:rPr>
          <w:rFonts w:hint="eastAsia"/>
        </w:rPr>
        <w:t>彼得</w:t>
      </w:r>
      <w:r w:rsidR="003E3207" w:rsidRPr="00942120">
        <w:rPr>
          <w:rFonts w:hint="eastAsia"/>
        </w:rPr>
        <w:t>說，「</w:t>
      </w:r>
      <w:r w:rsidR="003E3207" w:rsidRPr="004F4648">
        <w:rPr>
          <w:rStyle w:val="a2"/>
          <w:rFonts w:hint="eastAsia"/>
        </w:rPr>
        <w:t>你若願意，我就在這</w:t>
      </w:r>
      <w:r w:rsidR="00DF6A5A">
        <w:rPr>
          <w:rStyle w:val="a2"/>
          <w:rFonts w:hint="eastAsia"/>
        </w:rPr>
        <w:t>裏</w:t>
      </w:r>
      <w:r w:rsidR="003E3207" w:rsidRPr="004F4648">
        <w:rPr>
          <w:rStyle w:val="a2"/>
          <w:rFonts w:hint="eastAsia"/>
        </w:rPr>
        <w:t>搭三座棚，</w:t>
      </w:r>
      <w:r w:rsidR="003E3207" w:rsidRPr="00942120">
        <w:rPr>
          <w:rFonts w:hint="eastAsia"/>
        </w:rPr>
        <w:t>」雖然</w:t>
      </w:r>
      <w:r w:rsidR="00D600C3">
        <w:rPr>
          <w:rFonts w:hint="eastAsia"/>
        </w:rPr>
        <w:t>有禮地說耶穌若願意，</w:t>
      </w:r>
      <w:r w:rsidR="003E3207" w:rsidRPr="00942120">
        <w:rPr>
          <w:rFonts w:hint="eastAsia"/>
        </w:rPr>
        <w:t>其實是</w:t>
      </w:r>
      <w:r w:rsidR="00D600C3">
        <w:rPr>
          <w:rFonts w:hint="eastAsia"/>
        </w:rPr>
        <w:t>彼得</w:t>
      </w:r>
      <w:r w:rsidR="003E3207" w:rsidRPr="00942120">
        <w:rPr>
          <w:rFonts w:hint="eastAsia"/>
        </w:rPr>
        <w:t>願意</w:t>
      </w:r>
      <w:r w:rsidR="00D600C3">
        <w:rPr>
          <w:rFonts w:hint="eastAsia"/>
        </w:rPr>
        <w:t>留在這山上</w:t>
      </w:r>
      <w:r w:rsidR="003E3207" w:rsidRPr="00942120">
        <w:rPr>
          <w:rFonts w:hint="eastAsia"/>
        </w:rPr>
        <w:t>。這個在山上搭棚的信仰，不但是彼得所喜愛的，也是我們所喜愛的。</w:t>
      </w:r>
      <w:r w:rsidR="00D600C3">
        <w:rPr>
          <w:rFonts w:hint="eastAsia"/>
        </w:rPr>
        <w:t>就是能</w:t>
      </w:r>
      <w:r w:rsidR="003E3207" w:rsidRPr="00942120">
        <w:rPr>
          <w:rFonts w:hint="eastAsia"/>
        </w:rPr>
        <w:t>避開苦難的現實</w:t>
      </w:r>
      <w:r w:rsidR="00D600C3">
        <w:rPr>
          <w:rFonts w:hint="eastAsia"/>
        </w:rPr>
        <w:t>世界</w:t>
      </w:r>
      <w:r w:rsidR="003E3207" w:rsidRPr="00942120">
        <w:rPr>
          <w:rFonts w:hint="eastAsia"/>
        </w:rPr>
        <w:t>，</w:t>
      </w:r>
      <w:r w:rsidR="00D600C3">
        <w:rPr>
          <w:rFonts w:hint="eastAsia"/>
        </w:rPr>
        <w:t>過著沒有苦難，卻有</w:t>
      </w:r>
      <w:r w:rsidR="00D600C3" w:rsidRPr="00942120">
        <w:rPr>
          <w:rFonts w:hint="eastAsia"/>
        </w:rPr>
        <w:t>榮耀</w:t>
      </w:r>
      <w:r w:rsidR="00D600C3">
        <w:rPr>
          <w:rFonts w:hint="eastAsia"/>
        </w:rPr>
        <w:t>、</w:t>
      </w:r>
      <w:r w:rsidR="003E3207" w:rsidRPr="00942120">
        <w:rPr>
          <w:rFonts w:hint="eastAsia"/>
        </w:rPr>
        <w:t>有趣和舒適的信心生活。在</w:t>
      </w:r>
      <w:r w:rsidR="00D600C3">
        <w:rPr>
          <w:rFonts w:hint="eastAsia"/>
        </w:rPr>
        <w:t>山上</w:t>
      </w:r>
      <w:r w:rsidR="003E3207" w:rsidRPr="00942120">
        <w:rPr>
          <w:rFonts w:hint="eastAsia"/>
        </w:rPr>
        <w:t>搭棚的信仰有何問題呢？在中世紀</w:t>
      </w:r>
      <w:r w:rsidR="00D600C3">
        <w:rPr>
          <w:rFonts w:hint="eastAsia"/>
        </w:rPr>
        <w:t>偏遠的地方</w:t>
      </w:r>
      <w:r w:rsidR="003E3207" w:rsidRPr="00942120">
        <w:rPr>
          <w:rFonts w:hint="eastAsia"/>
        </w:rPr>
        <w:t>設立修道院，起初</w:t>
      </w:r>
      <w:r w:rsidR="00D600C3">
        <w:rPr>
          <w:rFonts w:hint="eastAsia"/>
        </w:rPr>
        <w:t>人</w:t>
      </w:r>
      <w:r w:rsidR="003E3207" w:rsidRPr="00942120">
        <w:rPr>
          <w:rFonts w:hint="eastAsia"/>
        </w:rPr>
        <w:t>以敬畏</w:t>
      </w:r>
      <w:r w:rsidR="00D600C3">
        <w:rPr>
          <w:rFonts w:hint="eastAsia"/>
        </w:rPr>
        <w:t>和親近</w:t>
      </w:r>
      <w:r w:rsidR="004F4648">
        <w:rPr>
          <w:rFonts w:hint="eastAsia"/>
        </w:rPr>
        <w:t xml:space="preserve">　神</w:t>
      </w:r>
      <w:r w:rsidR="00D600C3">
        <w:rPr>
          <w:rFonts w:hint="eastAsia"/>
        </w:rPr>
        <w:t>為</w:t>
      </w:r>
      <w:r w:rsidR="003E3207" w:rsidRPr="00942120">
        <w:rPr>
          <w:rFonts w:hint="eastAsia"/>
        </w:rPr>
        <w:t>目的開始，</w:t>
      </w:r>
      <w:r w:rsidR="00D600C3">
        <w:rPr>
          <w:rFonts w:hint="eastAsia"/>
        </w:rPr>
        <w:t>但</w:t>
      </w:r>
      <w:r w:rsidR="003E3207" w:rsidRPr="00942120">
        <w:rPr>
          <w:rFonts w:hint="eastAsia"/>
        </w:rPr>
        <w:t>日子久了變得逃避現實</w:t>
      </w:r>
      <w:r w:rsidR="00D600C3">
        <w:rPr>
          <w:rFonts w:hint="eastAsia"/>
        </w:rPr>
        <w:t>苦難。</w:t>
      </w:r>
      <w:r w:rsidR="003E3207" w:rsidRPr="00942120">
        <w:rPr>
          <w:rFonts w:hint="eastAsia"/>
        </w:rPr>
        <w:t>修道院</w:t>
      </w:r>
      <w:r w:rsidR="00D600C3">
        <w:rPr>
          <w:rFonts w:hint="eastAsia"/>
        </w:rPr>
        <w:t>的</w:t>
      </w:r>
      <w:r w:rsidR="003E3207" w:rsidRPr="00942120">
        <w:rPr>
          <w:rFonts w:hint="eastAsia"/>
        </w:rPr>
        <w:t>信心生活成為避世性的信仰，失去通過苦難得榮耀</w:t>
      </w:r>
      <w:r w:rsidR="00D600C3">
        <w:rPr>
          <w:rFonts w:hint="eastAsia"/>
        </w:rPr>
        <w:t>的精</w:t>
      </w:r>
      <w:r w:rsidR="004F4648">
        <w:rPr>
          <w:rFonts w:hint="eastAsia"/>
        </w:rPr>
        <w:t xml:space="preserve">　神</w:t>
      </w:r>
      <w:r w:rsidR="003E3207" w:rsidRPr="00942120">
        <w:rPr>
          <w:rFonts w:hint="eastAsia"/>
        </w:rPr>
        <w:t>，成為各樣罪惡的溫床。看來沒有苦難的</w:t>
      </w:r>
      <w:r w:rsidR="00D600C3">
        <w:rPr>
          <w:rFonts w:hint="eastAsia"/>
        </w:rPr>
        <w:t>生活</w:t>
      </w:r>
      <w:r w:rsidR="003E3207" w:rsidRPr="00942120">
        <w:rPr>
          <w:rFonts w:hint="eastAsia"/>
        </w:rPr>
        <w:t>幾好，這</w:t>
      </w:r>
      <w:r w:rsidR="00D600C3">
        <w:rPr>
          <w:rFonts w:hint="eastAsia"/>
        </w:rPr>
        <w:t>卻</w:t>
      </w:r>
      <w:r w:rsidR="003E3207" w:rsidRPr="00942120">
        <w:rPr>
          <w:rFonts w:hint="eastAsia"/>
        </w:rPr>
        <w:t>成為叫人</w:t>
      </w:r>
      <w:r w:rsidR="00D600C3">
        <w:rPr>
          <w:rFonts w:hint="eastAsia"/>
        </w:rPr>
        <w:t>犯罪</w:t>
      </w:r>
      <w:r w:rsidR="003E3207" w:rsidRPr="00942120">
        <w:rPr>
          <w:rFonts w:hint="eastAsia"/>
        </w:rPr>
        <w:t>墮落的地方。搭棚的信仰</w:t>
      </w:r>
      <w:r w:rsidR="00D600C3">
        <w:rPr>
          <w:rFonts w:hint="eastAsia"/>
        </w:rPr>
        <w:t>生活，</w:t>
      </w:r>
      <w:r w:rsidR="00AB18F5" w:rsidRPr="00942120">
        <w:rPr>
          <w:rFonts w:hint="eastAsia"/>
        </w:rPr>
        <w:t>沒有羔羊，沒有捨己和十字架</w:t>
      </w:r>
      <w:r w:rsidR="00AB18F5">
        <w:rPr>
          <w:rFonts w:hint="eastAsia"/>
        </w:rPr>
        <w:t>的苦</w:t>
      </w:r>
      <w:r w:rsidR="00AB18F5" w:rsidRPr="00942120">
        <w:rPr>
          <w:rFonts w:hint="eastAsia"/>
        </w:rPr>
        <w:t>，</w:t>
      </w:r>
      <w:r w:rsidR="00D600C3">
        <w:rPr>
          <w:rFonts w:hint="eastAsia"/>
        </w:rPr>
        <w:t>叫我們感</w:t>
      </w:r>
      <w:r w:rsidR="00AB18F5">
        <w:rPr>
          <w:rFonts w:hint="eastAsia"/>
        </w:rPr>
        <w:t>覺</w:t>
      </w:r>
      <w:r w:rsidR="00D600C3">
        <w:rPr>
          <w:rFonts w:hint="eastAsia"/>
        </w:rPr>
        <w:t>真好</w:t>
      </w:r>
      <w:r w:rsidR="003E3207" w:rsidRPr="00942120">
        <w:rPr>
          <w:rFonts w:hint="eastAsia"/>
        </w:rPr>
        <w:t>，但</w:t>
      </w:r>
      <w:r w:rsidR="00D600C3">
        <w:rPr>
          <w:rFonts w:hint="eastAsia"/>
        </w:rPr>
        <w:t>這生活與</w:t>
      </w:r>
      <w:r w:rsidR="004F4648">
        <w:rPr>
          <w:rFonts w:hint="eastAsia"/>
        </w:rPr>
        <w:t xml:space="preserve">　神</w:t>
      </w:r>
      <w:r w:rsidR="003E3207" w:rsidRPr="00942120">
        <w:rPr>
          <w:rFonts w:hint="eastAsia"/>
        </w:rPr>
        <w:t>的</w:t>
      </w:r>
      <w:r w:rsidR="00D600C3">
        <w:rPr>
          <w:rFonts w:hint="eastAsia"/>
        </w:rPr>
        <w:t>旨意</w:t>
      </w:r>
      <w:r w:rsidR="003E3207" w:rsidRPr="00942120">
        <w:rPr>
          <w:rFonts w:hint="eastAsia"/>
        </w:rPr>
        <w:t>無關，</w:t>
      </w:r>
      <w:r w:rsidR="00D600C3">
        <w:rPr>
          <w:rFonts w:hint="eastAsia"/>
        </w:rPr>
        <w:t>也</w:t>
      </w:r>
      <w:r w:rsidR="003E3207" w:rsidRPr="00942120">
        <w:rPr>
          <w:rFonts w:hint="eastAsia"/>
        </w:rPr>
        <w:t>要被拆毀。</w:t>
      </w:r>
    </w:p>
    <w:p w:rsidR="00AB18F5" w:rsidRDefault="003E3207" w:rsidP="00942120">
      <w:r w:rsidRPr="00942120">
        <w:rPr>
          <w:rFonts w:hint="eastAsia"/>
        </w:rPr>
        <w:t>彼得的提議是否蒙</w:t>
      </w:r>
      <w:r w:rsidR="004F4648">
        <w:rPr>
          <w:rFonts w:hint="eastAsia"/>
        </w:rPr>
        <w:t xml:space="preserve">　神</w:t>
      </w:r>
      <w:r w:rsidRPr="00942120">
        <w:rPr>
          <w:rFonts w:hint="eastAsia"/>
        </w:rPr>
        <w:t>悅納呢？請看第5節，「</w:t>
      </w:r>
      <w:r w:rsidRPr="004F4648">
        <w:rPr>
          <w:rStyle w:val="a2"/>
          <w:rFonts w:hint="eastAsia"/>
        </w:rPr>
        <w:t>說話之間，忽然有一朵光明的雲彩遮蓋他們，且有聲音從雲彩</w:t>
      </w:r>
      <w:r w:rsidR="00DF6A5A">
        <w:rPr>
          <w:rStyle w:val="a2"/>
          <w:rFonts w:hint="eastAsia"/>
        </w:rPr>
        <w:t>裏</w:t>
      </w:r>
      <w:r w:rsidRPr="004F4648">
        <w:rPr>
          <w:rStyle w:val="a2"/>
          <w:rFonts w:hint="eastAsia"/>
        </w:rPr>
        <w:t>出來，說：「這是我的愛子，我所喜悅的。你們要聽他！」</w:t>
      </w:r>
      <w:r w:rsidRPr="00942120">
        <w:rPr>
          <w:rFonts w:hint="eastAsia"/>
        </w:rPr>
        <w:t>」</w:t>
      </w:r>
      <w:r w:rsidR="004F4648">
        <w:rPr>
          <w:rFonts w:hint="eastAsia"/>
        </w:rPr>
        <w:t xml:space="preserve">　神</w:t>
      </w:r>
      <w:r w:rsidRPr="00942120">
        <w:rPr>
          <w:rFonts w:hint="eastAsia"/>
        </w:rPr>
        <w:t>許久不發言，但不能再忍耐，從天上忽然有一朵光明的雲彩</w:t>
      </w:r>
      <w:r w:rsidR="00AB18F5">
        <w:rPr>
          <w:rFonts w:hint="eastAsia"/>
        </w:rPr>
        <w:t>出現</w:t>
      </w:r>
      <w:r w:rsidR="00F61669" w:rsidRPr="00942120">
        <w:rPr>
          <w:rFonts w:hint="eastAsia"/>
        </w:rPr>
        <w:t>，並有</w:t>
      </w:r>
      <w:r w:rsidR="00AB18F5">
        <w:rPr>
          <w:rFonts w:hint="eastAsia"/>
        </w:rPr>
        <w:t>聲音</w:t>
      </w:r>
      <w:r w:rsidR="00F61669" w:rsidRPr="00942120">
        <w:rPr>
          <w:rFonts w:hint="eastAsia"/>
        </w:rPr>
        <w:t>出來說：「</w:t>
      </w:r>
      <w:r w:rsidR="00F61669" w:rsidRPr="004F4648">
        <w:rPr>
          <w:rStyle w:val="a2"/>
          <w:rFonts w:hint="eastAsia"/>
        </w:rPr>
        <w:t>這是我的愛子，我所喜悅的。你們要聽他！</w:t>
      </w:r>
      <w:r w:rsidR="00F61669" w:rsidRPr="00942120">
        <w:rPr>
          <w:rFonts w:hint="eastAsia"/>
        </w:rPr>
        <w:t>」這是聖潔</w:t>
      </w:r>
      <w:r w:rsidR="004F4648">
        <w:rPr>
          <w:rFonts w:hint="eastAsia"/>
        </w:rPr>
        <w:t xml:space="preserve">　神</w:t>
      </w:r>
      <w:r w:rsidR="00F61669" w:rsidRPr="00942120">
        <w:rPr>
          <w:rFonts w:hint="eastAsia"/>
        </w:rPr>
        <w:t>的聲音</w:t>
      </w:r>
      <w:r w:rsidR="00AB18F5">
        <w:rPr>
          <w:rFonts w:hint="eastAsia"/>
        </w:rPr>
        <w:t>。</w:t>
      </w:r>
      <w:r w:rsidR="004F4648">
        <w:rPr>
          <w:rFonts w:hint="eastAsia"/>
        </w:rPr>
        <w:t xml:space="preserve">　神</w:t>
      </w:r>
      <w:r w:rsidR="00AB18F5">
        <w:rPr>
          <w:rFonts w:hint="eastAsia"/>
        </w:rPr>
        <w:t>第二次發聲表明，</w:t>
      </w:r>
      <w:r w:rsidR="00F61669" w:rsidRPr="00942120">
        <w:rPr>
          <w:rFonts w:hint="eastAsia"/>
        </w:rPr>
        <w:t>耶穌是</w:t>
      </w:r>
      <w:r w:rsidR="004F4648">
        <w:rPr>
          <w:rFonts w:hint="eastAsia"/>
        </w:rPr>
        <w:t xml:space="preserve">　神</w:t>
      </w:r>
      <w:r w:rsidR="00F61669" w:rsidRPr="00942120">
        <w:rPr>
          <w:rFonts w:hint="eastAsia"/>
        </w:rPr>
        <w:t>所愛的兒子，</w:t>
      </w:r>
      <w:r w:rsidR="00AB18F5">
        <w:rPr>
          <w:rFonts w:hint="eastAsia"/>
        </w:rPr>
        <w:t>是</w:t>
      </w:r>
      <w:r w:rsidR="00F61669" w:rsidRPr="00942120">
        <w:rPr>
          <w:rFonts w:hint="eastAsia"/>
        </w:rPr>
        <w:t>所喜悅的獨生子，是來到世上的</w:t>
      </w:r>
      <w:r w:rsidR="004F4648">
        <w:rPr>
          <w:rFonts w:hint="eastAsia"/>
        </w:rPr>
        <w:t xml:space="preserve">　神</w:t>
      </w:r>
      <w:r w:rsidR="00F61669" w:rsidRPr="00942120">
        <w:rPr>
          <w:rFonts w:hint="eastAsia"/>
        </w:rPr>
        <w:t>。所以，</w:t>
      </w:r>
      <w:r w:rsidR="00AB18F5">
        <w:rPr>
          <w:rFonts w:hint="eastAsia"/>
        </w:rPr>
        <w:t>你們</w:t>
      </w:r>
      <w:r w:rsidR="00F61669" w:rsidRPr="00942120">
        <w:rPr>
          <w:rFonts w:hint="eastAsia"/>
        </w:rPr>
        <w:t>要聽耶穌的說話，</w:t>
      </w:r>
      <w:r w:rsidR="00AB18F5">
        <w:rPr>
          <w:rFonts w:hint="eastAsia"/>
        </w:rPr>
        <w:t>要</w:t>
      </w:r>
      <w:r w:rsidR="00F61669" w:rsidRPr="00942120">
        <w:rPr>
          <w:rFonts w:hint="eastAsia"/>
        </w:rPr>
        <w:t>以戰兢的態度側耳而聽。彼得不要只顧發言，要</w:t>
      </w:r>
      <w:r w:rsidR="00AB18F5">
        <w:rPr>
          <w:rFonts w:hint="eastAsia"/>
        </w:rPr>
        <w:t>求</w:t>
      </w:r>
      <w:r w:rsidR="00F61669" w:rsidRPr="00942120">
        <w:rPr>
          <w:rFonts w:hint="eastAsia"/>
        </w:rPr>
        <w:t>耶穌聽他的話，乃是彼得要聽耶穌的說話，順從耶穌的意思。</w:t>
      </w:r>
    </w:p>
    <w:p w:rsidR="00627BC7" w:rsidRDefault="00F61669" w:rsidP="00942120">
      <w:r w:rsidRPr="00942120">
        <w:rPr>
          <w:rFonts w:hint="eastAsia"/>
        </w:rPr>
        <w:t>彼得要聽的說話是甚麼呢？在第16章裏耶穌所教訓有關捨己、背十字架，「</w:t>
      </w:r>
      <w:r w:rsidRPr="004F4648">
        <w:rPr>
          <w:rStyle w:val="a2"/>
          <w:rFonts w:hint="eastAsia"/>
        </w:rPr>
        <w:t>若有人要跟從我，就當捨己，背起他的十字架來跟從我。因為，凡要救自己生命的，必喪掉生命；凡為我喪掉生命的，必得著生命。</w:t>
      </w:r>
      <w:r w:rsidRPr="00942120">
        <w:rPr>
          <w:rFonts w:hint="eastAsia"/>
        </w:rPr>
        <w:t>」雖然捨己、背十字架的教訓叫人負擔，但無論如何也</w:t>
      </w:r>
      <w:r w:rsidR="009E6276">
        <w:rPr>
          <w:rFonts w:hint="eastAsia"/>
        </w:rPr>
        <w:t>要</w:t>
      </w:r>
      <w:r w:rsidRPr="00942120">
        <w:rPr>
          <w:rFonts w:hint="eastAsia"/>
        </w:rPr>
        <w:t>聆</w:t>
      </w:r>
      <w:r w:rsidRPr="00942120">
        <w:rPr>
          <w:rFonts w:hint="eastAsia"/>
        </w:rPr>
        <w:lastRenderedPageBreak/>
        <w:t>聽。耶穌</w:t>
      </w:r>
      <w:r w:rsidR="009E6276">
        <w:rPr>
          <w:rFonts w:hint="eastAsia"/>
        </w:rPr>
        <w:t>堅持教</w:t>
      </w:r>
      <w:r w:rsidRPr="00942120">
        <w:rPr>
          <w:rFonts w:hint="eastAsia"/>
        </w:rPr>
        <w:t>訓</w:t>
      </w:r>
      <w:r w:rsidR="009E6276">
        <w:rPr>
          <w:rFonts w:hint="eastAsia"/>
        </w:rPr>
        <w:t>這真理</w:t>
      </w:r>
      <w:r w:rsidRPr="00942120">
        <w:rPr>
          <w:rFonts w:hint="eastAsia"/>
        </w:rPr>
        <w:t>，甚至</w:t>
      </w:r>
      <w:r w:rsidR="004F4648">
        <w:rPr>
          <w:rFonts w:hint="eastAsia"/>
        </w:rPr>
        <w:t xml:space="preserve">　神</w:t>
      </w:r>
      <w:r w:rsidRPr="00942120">
        <w:rPr>
          <w:rFonts w:hint="eastAsia"/>
        </w:rPr>
        <w:t>也出面</w:t>
      </w:r>
      <w:r w:rsidR="009E6276">
        <w:rPr>
          <w:rFonts w:hint="eastAsia"/>
        </w:rPr>
        <w:t>干預</w:t>
      </w:r>
      <w:r w:rsidRPr="00942120">
        <w:rPr>
          <w:rFonts w:hint="eastAsia"/>
        </w:rPr>
        <w:t>。因為這</w:t>
      </w:r>
      <w:r w:rsidR="009E6276">
        <w:rPr>
          <w:rFonts w:hint="eastAsia"/>
        </w:rPr>
        <w:t>十字架的道</w:t>
      </w:r>
      <w:r w:rsidRPr="00942120">
        <w:rPr>
          <w:rFonts w:hint="eastAsia"/>
        </w:rPr>
        <w:t>理是</w:t>
      </w:r>
      <w:r w:rsidR="009E6276">
        <w:rPr>
          <w:rFonts w:hint="eastAsia"/>
        </w:rPr>
        <w:t>得</w:t>
      </w:r>
      <w:r w:rsidRPr="00942120">
        <w:rPr>
          <w:rFonts w:hint="eastAsia"/>
        </w:rPr>
        <w:t>生命</w:t>
      </w:r>
      <w:r w:rsidR="009E6276">
        <w:rPr>
          <w:rFonts w:hint="eastAsia"/>
        </w:rPr>
        <w:t>的重要真理</w:t>
      </w:r>
      <w:r w:rsidRPr="00942120">
        <w:rPr>
          <w:rFonts w:hint="eastAsia"/>
        </w:rPr>
        <w:t>。</w:t>
      </w:r>
      <w:r w:rsidR="009E6276">
        <w:rPr>
          <w:rFonts w:hint="eastAsia"/>
        </w:rPr>
        <w:t>從</w:t>
      </w:r>
      <w:r w:rsidRPr="00942120">
        <w:rPr>
          <w:rFonts w:hint="eastAsia"/>
        </w:rPr>
        <w:t>屬人目光看，捨己、背十字架的教訓叫人負擔。有誰</w:t>
      </w:r>
      <w:r w:rsidR="009E6276">
        <w:rPr>
          <w:rFonts w:hint="eastAsia"/>
        </w:rPr>
        <w:t>喜歡</w:t>
      </w:r>
      <w:r w:rsidRPr="00942120">
        <w:rPr>
          <w:rFonts w:hint="eastAsia"/>
        </w:rPr>
        <w:t>否認自己的本性</w:t>
      </w:r>
      <w:r w:rsidR="009E6276">
        <w:rPr>
          <w:rFonts w:hint="eastAsia"/>
        </w:rPr>
        <w:t>追</w:t>
      </w:r>
      <w:r w:rsidRPr="00942120">
        <w:rPr>
          <w:rFonts w:hint="eastAsia"/>
        </w:rPr>
        <w:t>過</w:t>
      </w:r>
      <w:r w:rsidR="009E6276">
        <w:rPr>
          <w:rFonts w:hint="eastAsia"/>
        </w:rPr>
        <w:t>舒適穩定的</w:t>
      </w:r>
      <w:r w:rsidRPr="00942120">
        <w:rPr>
          <w:rFonts w:hint="eastAsia"/>
        </w:rPr>
        <w:t>生活，有誰喜歡痛苦和羞恥的十字架。</w:t>
      </w:r>
      <w:r w:rsidR="009E6276">
        <w:rPr>
          <w:rFonts w:hint="eastAsia"/>
        </w:rPr>
        <w:t>然而，十字架道理看來愚拙，但</w:t>
      </w:r>
      <w:r w:rsidRPr="00942120">
        <w:rPr>
          <w:rFonts w:hint="eastAsia"/>
        </w:rPr>
        <w:t>裏頭隱藏著復活和勝利，有真正的喜樂和榮耀</w:t>
      </w:r>
      <w:r w:rsidR="009E6276">
        <w:rPr>
          <w:rFonts w:hint="eastAsia"/>
        </w:rPr>
        <w:t>。</w:t>
      </w:r>
      <w:r w:rsidRPr="00942120">
        <w:rPr>
          <w:rFonts w:hint="eastAsia"/>
        </w:rPr>
        <w:t>即使艱難也要努力行走苦難的十字架道路</w:t>
      </w:r>
      <w:r w:rsidR="009E6276">
        <w:rPr>
          <w:rFonts w:hint="eastAsia"/>
        </w:rPr>
        <w:t>，</w:t>
      </w:r>
      <w:r w:rsidRPr="00942120">
        <w:rPr>
          <w:rFonts w:hint="eastAsia"/>
        </w:rPr>
        <w:t>要順從這句話</w:t>
      </w:r>
      <w:r w:rsidR="009E6276">
        <w:rPr>
          <w:rFonts w:hint="eastAsia"/>
        </w:rPr>
        <w:t>生活。有時</w:t>
      </w:r>
      <w:r w:rsidRPr="00942120">
        <w:rPr>
          <w:rFonts w:hint="eastAsia"/>
        </w:rPr>
        <w:t>不用承擔服侍主日信息</w:t>
      </w:r>
      <w:r w:rsidR="009E6276">
        <w:rPr>
          <w:rFonts w:hint="eastAsia"/>
        </w:rPr>
        <w:t>真</w:t>
      </w:r>
      <w:r w:rsidRPr="00942120">
        <w:rPr>
          <w:rFonts w:hint="eastAsia"/>
        </w:rPr>
        <w:t>好，</w:t>
      </w:r>
      <w:r w:rsidR="009E6276">
        <w:rPr>
          <w:rFonts w:hint="eastAsia"/>
        </w:rPr>
        <w:t>晚上</w:t>
      </w:r>
      <w:r w:rsidRPr="00942120">
        <w:rPr>
          <w:rFonts w:hint="eastAsia"/>
        </w:rPr>
        <w:t>不用緊張</w:t>
      </w:r>
      <w:r w:rsidR="009E6276">
        <w:rPr>
          <w:rFonts w:hint="eastAsia"/>
        </w:rPr>
        <w:t>預備，睡得不香甜</w:t>
      </w:r>
      <w:r w:rsidRPr="00942120">
        <w:rPr>
          <w:rFonts w:hint="eastAsia"/>
        </w:rPr>
        <w:t>，但靈魂</w:t>
      </w:r>
      <w:r w:rsidR="009E6276">
        <w:rPr>
          <w:rFonts w:hint="eastAsia"/>
        </w:rPr>
        <w:t>沒有</w:t>
      </w:r>
      <w:r w:rsidRPr="00942120">
        <w:rPr>
          <w:rFonts w:hint="eastAsia"/>
        </w:rPr>
        <w:t>真正喜樂和感激。通過預備主日信息，</w:t>
      </w:r>
      <w:r w:rsidR="009E6276">
        <w:rPr>
          <w:rFonts w:hint="eastAsia"/>
        </w:rPr>
        <w:t>能</w:t>
      </w:r>
      <w:r w:rsidRPr="00942120">
        <w:rPr>
          <w:rFonts w:hint="eastAsia"/>
        </w:rPr>
        <w:t>默想主的說話，</w:t>
      </w:r>
      <w:r w:rsidR="009E6276">
        <w:rPr>
          <w:rFonts w:hint="eastAsia"/>
        </w:rPr>
        <w:t>並</w:t>
      </w:r>
      <w:r w:rsidRPr="00942120">
        <w:rPr>
          <w:rFonts w:hint="eastAsia"/>
        </w:rPr>
        <w:t>作出屬靈爭戰</w:t>
      </w:r>
      <w:r w:rsidR="009E6276">
        <w:rPr>
          <w:rFonts w:hint="eastAsia"/>
        </w:rPr>
        <w:t>。雖然</w:t>
      </w:r>
      <w:r w:rsidRPr="00942120">
        <w:rPr>
          <w:rFonts w:hint="eastAsia"/>
        </w:rPr>
        <w:t>感受如</w:t>
      </w:r>
      <w:r w:rsidR="009E6276">
        <w:rPr>
          <w:rFonts w:hint="eastAsia"/>
        </w:rPr>
        <w:t>同</w:t>
      </w:r>
      <w:r w:rsidRPr="00942120">
        <w:rPr>
          <w:rFonts w:hint="eastAsia"/>
        </w:rPr>
        <w:t>死的痛苦，但通過十字架的苦難，</w:t>
      </w:r>
      <w:r w:rsidR="009E6276">
        <w:rPr>
          <w:rFonts w:hint="eastAsia"/>
        </w:rPr>
        <w:t>有</w:t>
      </w:r>
      <w:r w:rsidRPr="00942120">
        <w:rPr>
          <w:rFonts w:hint="eastAsia"/>
        </w:rPr>
        <w:t>復活的榮耀等候著我。</w:t>
      </w:r>
      <w:r w:rsidR="00205420" w:rsidRPr="00942120">
        <w:rPr>
          <w:rFonts w:hint="eastAsia"/>
        </w:rPr>
        <w:t>十字架在這一刻</w:t>
      </w:r>
      <w:r w:rsidR="009E6276">
        <w:rPr>
          <w:rFonts w:hint="eastAsia"/>
        </w:rPr>
        <w:t>叫人</w:t>
      </w:r>
      <w:r w:rsidR="00205420" w:rsidRPr="00942120">
        <w:rPr>
          <w:rFonts w:hint="eastAsia"/>
        </w:rPr>
        <w:t>感到苦澀，但卻是靈魂的良藥和祝福。</w:t>
      </w:r>
      <w:r w:rsidR="009E6276" w:rsidRPr="00942120">
        <w:rPr>
          <w:rFonts w:hint="eastAsia"/>
        </w:rPr>
        <w:t>撒但常對我們說要行走舒適和容易的道路，吃分別善惡樹的果子能與</w:t>
      </w:r>
      <w:r w:rsidR="004F4648">
        <w:rPr>
          <w:rFonts w:hint="eastAsia"/>
        </w:rPr>
        <w:t xml:space="preserve">　神</w:t>
      </w:r>
      <w:r w:rsidR="009E6276" w:rsidRPr="00942120">
        <w:rPr>
          <w:rFonts w:hint="eastAsia"/>
        </w:rPr>
        <w:t>同等</w:t>
      </w:r>
      <w:r w:rsidR="009E6276">
        <w:rPr>
          <w:rFonts w:hint="eastAsia"/>
        </w:rPr>
        <w:t>；</w:t>
      </w:r>
      <w:r w:rsidR="009E6276" w:rsidRPr="00942120">
        <w:rPr>
          <w:rFonts w:hint="eastAsia"/>
        </w:rPr>
        <w:t>把石頭變成</w:t>
      </w:r>
      <w:r w:rsidR="004F4648" w:rsidRPr="004F4648">
        <w:t>麵</w:t>
      </w:r>
      <w:r w:rsidR="009E6276" w:rsidRPr="004F4648">
        <w:rPr>
          <w:rFonts w:hint="eastAsia"/>
        </w:rPr>
        <w:t>包</w:t>
      </w:r>
      <w:r w:rsidR="009E6276" w:rsidRPr="00942120">
        <w:rPr>
          <w:rFonts w:hAnsi="華康細圓體(P)" w:cs="華康細圓體(P)" w:hint="eastAsia"/>
        </w:rPr>
        <w:t>；向</w:t>
      </w:r>
      <w:r w:rsidR="009E6276">
        <w:rPr>
          <w:rFonts w:hAnsi="華康細圓體(P)" w:cs="華康細圓體(P)" w:hint="eastAsia"/>
        </w:rPr>
        <w:t>撒但下</w:t>
      </w:r>
      <w:r w:rsidR="009E6276" w:rsidRPr="00942120">
        <w:rPr>
          <w:rFonts w:hAnsi="華康細圓體(P)" w:cs="華康細圓體(P)" w:hint="eastAsia"/>
        </w:rPr>
        <w:t>拜</w:t>
      </w:r>
      <w:r w:rsidR="009E6276">
        <w:rPr>
          <w:rFonts w:hAnsi="華康細圓體(P)" w:cs="華康細圓體(P)" w:hint="eastAsia"/>
        </w:rPr>
        <w:t>就得著富貴榮華；</w:t>
      </w:r>
      <w:r w:rsidR="009E6276" w:rsidRPr="00942120">
        <w:rPr>
          <w:rFonts w:hAnsi="華康細圓體(P)" w:cs="華康細圓體(P)" w:hint="eastAsia"/>
        </w:rPr>
        <w:t>這時代有誰要寫所感，</w:t>
      </w:r>
      <w:r w:rsidR="009E6276">
        <w:rPr>
          <w:rFonts w:hAnsi="華康細圓體(P)" w:cs="華康細圓體(P)" w:hint="eastAsia"/>
        </w:rPr>
        <w:t>默想主的道。</w:t>
      </w:r>
      <w:r w:rsidR="009E6276" w:rsidRPr="00942120">
        <w:rPr>
          <w:rFonts w:hAnsi="華康細圓體(P)" w:cs="華康細圓體(P)" w:hint="eastAsia"/>
        </w:rPr>
        <w:t>撒但引誘我們順從人的本性</w:t>
      </w:r>
      <w:r w:rsidR="009E6276">
        <w:rPr>
          <w:rFonts w:hAnsi="華康細圓體(P)" w:cs="華康細圓體(P)" w:hint="eastAsia"/>
        </w:rPr>
        <w:t>，</w:t>
      </w:r>
      <w:r w:rsidR="009E6276" w:rsidRPr="00942120">
        <w:rPr>
          <w:rFonts w:hAnsi="華康細圓體(P)" w:cs="華康細圓體(P)" w:hint="eastAsia"/>
        </w:rPr>
        <w:t>牠的說話甜蜜，叫人心動，但</w:t>
      </w:r>
      <w:r w:rsidR="009E6276">
        <w:rPr>
          <w:rFonts w:hAnsi="華康細圓體(P)" w:cs="華康細圓體(P)" w:hint="eastAsia"/>
        </w:rPr>
        <w:t>跟從牠的</w:t>
      </w:r>
      <w:r w:rsidR="009E6276" w:rsidRPr="00942120">
        <w:rPr>
          <w:rFonts w:hAnsi="華康細圓體(P)" w:cs="華康細圓體(P)" w:hint="eastAsia"/>
        </w:rPr>
        <w:t>結局是滅亡，</w:t>
      </w:r>
      <w:r w:rsidR="009E6276">
        <w:rPr>
          <w:rFonts w:hAnsi="華康細圓體(P)" w:cs="華康細圓體(P)" w:hint="eastAsia"/>
        </w:rPr>
        <w:t>使我們</w:t>
      </w:r>
      <w:r w:rsidR="009E6276" w:rsidRPr="00942120">
        <w:rPr>
          <w:rFonts w:hAnsi="華康細圓體(P)" w:cs="華康細圓體(P)" w:hint="eastAsia"/>
        </w:rPr>
        <w:t>成為悲慘的人。</w:t>
      </w:r>
    </w:p>
    <w:p w:rsidR="006C78B6" w:rsidRPr="00942120" w:rsidRDefault="00205420" w:rsidP="00942120">
      <w:r w:rsidRPr="00942120">
        <w:rPr>
          <w:rFonts w:hint="eastAsia"/>
        </w:rPr>
        <w:t>這個時代</w:t>
      </w:r>
      <w:r w:rsidR="00634887">
        <w:rPr>
          <w:rFonts w:hint="eastAsia"/>
        </w:rPr>
        <w:t>看來</w:t>
      </w:r>
      <w:r w:rsidRPr="00942120">
        <w:rPr>
          <w:rFonts w:hint="eastAsia"/>
        </w:rPr>
        <w:t>有許多說話要聽，但我們要側耳聽的是十字架</w:t>
      </w:r>
      <w:r w:rsidR="00634887">
        <w:rPr>
          <w:rFonts w:hint="eastAsia"/>
        </w:rPr>
        <w:t>的</w:t>
      </w:r>
      <w:r w:rsidRPr="00942120">
        <w:rPr>
          <w:rFonts w:hint="eastAsia"/>
        </w:rPr>
        <w:t>福音，背起</w:t>
      </w:r>
      <w:r w:rsidR="00634887">
        <w:rPr>
          <w:rFonts w:hint="eastAsia"/>
        </w:rPr>
        <w:t>自己</w:t>
      </w:r>
      <w:r w:rsidRPr="00942120">
        <w:rPr>
          <w:rFonts w:hint="eastAsia"/>
        </w:rPr>
        <w:t>的十字架。在今天有許多</w:t>
      </w:r>
      <w:r w:rsidR="00627BC7">
        <w:rPr>
          <w:rFonts w:hint="eastAsia"/>
        </w:rPr>
        <w:t>雖</w:t>
      </w:r>
      <w:r w:rsidRPr="00942120">
        <w:rPr>
          <w:rFonts w:hint="eastAsia"/>
        </w:rPr>
        <w:t>說是信耶穌</w:t>
      </w:r>
      <w:r w:rsidR="00627BC7">
        <w:rPr>
          <w:rFonts w:hint="eastAsia"/>
        </w:rPr>
        <w:t>的</w:t>
      </w:r>
      <w:r w:rsidRPr="00942120">
        <w:rPr>
          <w:rFonts w:hint="eastAsia"/>
        </w:rPr>
        <w:t>，</w:t>
      </w:r>
      <w:r w:rsidR="00627BC7">
        <w:rPr>
          <w:rFonts w:hint="eastAsia"/>
        </w:rPr>
        <w:t>卻</w:t>
      </w:r>
      <w:r w:rsidRPr="00942120">
        <w:rPr>
          <w:rFonts w:hint="eastAsia"/>
        </w:rPr>
        <w:t>以耶穌成為物質富有</w:t>
      </w:r>
      <w:r w:rsidR="00627BC7">
        <w:rPr>
          <w:rFonts w:hint="eastAsia"/>
        </w:rPr>
        <w:t>的途徑</w:t>
      </w:r>
      <w:r w:rsidRPr="00942120">
        <w:rPr>
          <w:rFonts w:hint="eastAsia"/>
        </w:rPr>
        <w:t>，</w:t>
      </w:r>
      <w:r w:rsidR="00627BC7">
        <w:rPr>
          <w:rFonts w:hint="eastAsia"/>
        </w:rPr>
        <w:t>心中卻</w:t>
      </w:r>
      <w:r w:rsidRPr="00942120">
        <w:rPr>
          <w:rFonts w:hint="eastAsia"/>
        </w:rPr>
        <w:t>沒有十字架</w:t>
      </w:r>
      <w:r w:rsidR="00627BC7">
        <w:rPr>
          <w:rFonts w:hint="eastAsia"/>
        </w:rPr>
        <w:t>真理</w:t>
      </w:r>
      <w:r w:rsidRPr="00942120">
        <w:rPr>
          <w:rFonts w:hint="eastAsia"/>
        </w:rPr>
        <w:t>。福音核心是十字架</w:t>
      </w:r>
      <w:r w:rsidR="00627BC7">
        <w:rPr>
          <w:rFonts w:hint="eastAsia"/>
        </w:rPr>
        <w:t>。</w:t>
      </w:r>
      <w:r w:rsidRPr="00942120">
        <w:rPr>
          <w:rFonts w:hint="eastAsia"/>
        </w:rPr>
        <w:t>耶穌為我們的罪被釘在十字架上流血受死</w:t>
      </w:r>
      <w:r w:rsidR="00627BC7">
        <w:rPr>
          <w:rFonts w:hint="eastAsia"/>
        </w:rPr>
        <w:t>。</w:t>
      </w:r>
      <w:r w:rsidRPr="00942120">
        <w:rPr>
          <w:rFonts w:hint="eastAsia"/>
        </w:rPr>
        <w:t>沒有十字架，就沒有罪得赦免和救恩。因著耶穌的十字架，我們罪得赦免，成為新的被造物</w:t>
      </w:r>
      <w:r w:rsidR="00627BC7">
        <w:rPr>
          <w:rFonts w:hint="eastAsia"/>
        </w:rPr>
        <w:t>；</w:t>
      </w:r>
      <w:r w:rsidRPr="00942120">
        <w:rPr>
          <w:rFonts w:hint="eastAsia"/>
        </w:rPr>
        <w:t>因耶穌的十字架為我們打開又新又活的道路。十字架是生命，十字架並非裝飾物，</w:t>
      </w:r>
      <w:r w:rsidR="00627BC7">
        <w:rPr>
          <w:rFonts w:hint="eastAsia"/>
        </w:rPr>
        <w:t>乃</w:t>
      </w:r>
      <w:r w:rsidRPr="00942120">
        <w:rPr>
          <w:rFonts w:hint="eastAsia"/>
        </w:rPr>
        <w:t>是我們信仰的心臟。我們要愛十字架，堅固背起耶穌的十字架，參與耶穌的苦難</w:t>
      </w:r>
      <w:r w:rsidR="004563DB" w:rsidRPr="00942120">
        <w:rPr>
          <w:rFonts w:hint="eastAsia"/>
        </w:rPr>
        <w:t>，</w:t>
      </w:r>
      <w:r w:rsidR="00627BC7">
        <w:rPr>
          <w:rFonts w:hint="eastAsia"/>
        </w:rPr>
        <w:t>行走成聖的道路，向著</w:t>
      </w:r>
      <w:r w:rsidR="004563DB" w:rsidRPr="00942120">
        <w:rPr>
          <w:rFonts w:hint="eastAsia"/>
        </w:rPr>
        <w:t>復活</w:t>
      </w:r>
      <w:r w:rsidR="00627BC7">
        <w:rPr>
          <w:rFonts w:hint="eastAsia"/>
        </w:rPr>
        <w:t>的</w:t>
      </w:r>
      <w:r w:rsidR="004563DB" w:rsidRPr="00942120">
        <w:rPr>
          <w:rFonts w:hint="eastAsia"/>
        </w:rPr>
        <w:t>榮耀</w:t>
      </w:r>
      <w:r w:rsidR="00627BC7">
        <w:rPr>
          <w:rFonts w:hint="eastAsia"/>
        </w:rPr>
        <w:t>前進</w:t>
      </w:r>
      <w:r w:rsidR="004563DB" w:rsidRPr="00942120">
        <w:rPr>
          <w:rFonts w:hint="eastAsia"/>
        </w:rPr>
        <w:t>。堅固</w:t>
      </w:r>
      <w:r w:rsidR="00627BC7">
        <w:rPr>
          <w:rFonts w:hint="eastAsia"/>
        </w:rPr>
        <w:t>地</w:t>
      </w:r>
      <w:r w:rsidR="004563DB" w:rsidRPr="00942120">
        <w:rPr>
          <w:rFonts w:hint="eastAsia"/>
        </w:rPr>
        <w:t>背起十字架</w:t>
      </w:r>
      <w:r w:rsidR="00627BC7">
        <w:rPr>
          <w:rFonts w:hint="eastAsia"/>
        </w:rPr>
        <w:t>走</w:t>
      </w:r>
      <w:r w:rsidR="004563DB" w:rsidRPr="00942120">
        <w:rPr>
          <w:rFonts w:hint="eastAsia"/>
        </w:rPr>
        <w:t>，就是福音信仰。我們以</w:t>
      </w:r>
      <w:r w:rsidR="00627BC7">
        <w:rPr>
          <w:rFonts w:hint="eastAsia"/>
        </w:rPr>
        <w:t>十字架的</w:t>
      </w:r>
      <w:r w:rsidR="004563DB" w:rsidRPr="00942120">
        <w:rPr>
          <w:rFonts w:hint="eastAsia"/>
        </w:rPr>
        <w:t>福音</w:t>
      </w:r>
      <w:r w:rsidR="00627BC7">
        <w:rPr>
          <w:rFonts w:hint="eastAsia"/>
        </w:rPr>
        <w:t>信仰</w:t>
      </w:r>
      <w:r w:rsidR="004563DB" w:rsidRPr="00942120">
        <w:rPr>
          <w:rFonts w:hint="eastAsia"/>
        </w:rPr>
        <w:t>來裝備</w:t>
      </w:r>
      <w:r w:rsidR="00627BC7">
        <w:rPr>
          <w:rFonts w:hint="eastAsia"/>
        </w:rPr>
        <w:t>自己</w:t>
      </w:r>
      <w:r w:rsidR="004563DB" w:rsidRPr="00942120">
        <w:rPr>
          <w:rFonts w:hint="eastAsia"/>
        </w:rPr>
        <w:t>，靈魂</w:t>
      </w:r>
      <w:r w:rsidR="00627BC7">
        <w:rPr>
          <w:rFonts w:hint="eastAsia"/>
        </w:rPr>
        <w:t>就</w:t>
      </w:r>
      <w:r w:rsidR="004563DB" w:rsidRPr="00942120">
        <w:rPr>
          <w:rFonts w:hint="eastAsia"/>
        </w:rPr>
        <w:t>不會墮落</w:t>
      </w:r>
      <w:r w:rsidR="006C78B6" w:rsidRPr="00942120">
        <w:rPr>
          <w:rFonts w:hint="eastAsia"/>
        </w:rPr>
        <w:t>，</w:t>
      </w:r>
      <w:r w:rsidR="00627BC7">
        <w:rPr>
          <w:rFonts w:hint="eastAsia"/>
        </w:rPr>
        <w:t>也</w:t>
      </w:r>
      <w:r w:rsidR="006C78B6" w:rsidRPr="00942120">
        <w:rPr>
          <w:rFonts w:hint="eastAsia"/>
        </w:rPr>
        <w:t>可以勝過</w:t>
      </w:r>
      <w:r w:rsidR="00627BC7">
        <w:rPr>
          <w:rFonts w:hint="eastAsia"/>
        </w:rPr>
        <w:t>世界各樣</w:t>
      </w:r>
      <w:r w:rsidR="006C78B6" w:rsidRPr="00942120">
        <w:rPr>
          <w:rFonts w:hint="eastAsia"/>
        </w:rPr>
        <w:t>引誘和罪惡，靈魂發光。</w:t>
      </w:r>
      <w:r w:rsidR="00627BC7" w:rsidRPr="00942120">
        <w:rPr>
          <w:rFonts w:hint="eastAsia"/>
        </w:rPr>
        <w:t>所以，耶穌說，</w:t>
      </w:r>
      <w:r w:rsidR="00627BC7">
        <w:rPr>
          <w:rFonts w:hint="eastAsia"/>
        </w:rPr>
        <w:t>我們</w:t>
      </w:r>
      <w:r w:rsidR="00627BC7" w:rsidRPr="00942120">
        <w:rPr>
          <w:rFonts w:hint="eastAsia"/>
        </w:rPr>
        <w:t>要聽</w:t>
      </w:r>
      <w:r w:rsidR="004F4648" w:rsidRPr="004F4648">
        <w:rPr>
          <w:rFonts w:hint="eastAsia"/>
        </w:rPr>
        <w:t>主</w:t>
      </w:r>
      <w:r w:rsidR="00627BC7">
        <w:rPr>
          <w:rFonts w:hint="eastAsia"/>
        </w:rPr>
        <w:t>所教導和行走的</w:t>
      </w:r>
      <w:r w:rsidR="00627BC7" w:rsidRPr="00942120">
        <w:rPr>
          <w:rFonts w:hint="eastAsia"/>
        </w:rPr>
        <w:t>十字架的</w:t>
      </w:r>
      <w:r w:rsidR="00627BC7">
        <w:rPr>
          <w:rFonts w:hint="eastAsia"/>
        </w:rPr>
        <w:t>道理，得</w:t>
      </w:r>
      <w:r w:rsidR="00627BC7" w:rsidRPr="00942120">
        <w:rPr>
          <w:rFonts w:hint="eastAsia"/>
        </w:rPr>
        <w:t>生命</w:t>
      </w:r>
      <w:r w:rsidR="00627BC7">
        <w:rPr>
          <w:rFonts w:hint="eastAsia"/>
        </w:rPr>
        <w:t>和榮耀的</w:t>
      </w:r>
      <w:r w:rsidR="00627BC7" w:rsidRPr="00942120">
        <w:rPr>
          <w:rFonts w:hint="eastAsia"/>
        </w:rPr>
        <w:t>真理。</w:t>
      </w:r>
      <w:r w:rsidR="006C78B6" w:rsidRPr="00942120">
        <w:rPr>
          <w:rFonts w:hint="eastAsia"/>
        </w:rPr>
        <w:t>我們藉著聽和順從</w:t>
      </w:r>
      <w:r w:rsidR="00627BC7">
        <w:rPr>
          <w:rFonts w:hint="eastAsia"/>
        </w:rPr>
        <w:t>主，過著</w:t>
      </w:r>
      <w:r w:rsidR="006C78B6" w:rsidRPr="00942120">
        <w:rPr>
          <w:rFonts w:hint="eastAsia"/>
        </w:rPr>
        <w:t>捨己、背十字架</w:t>
      </w:r>
      <w:r w:rsidR="00627BC7">
        <w:rPr>
          <w:rFonts w:hint="eastAsia"/>
        </w:rPr>
        <w:t>的生活</w:t>
      </w:r>
      <w:r w:rsidR="006C78B6" w:rsidRPr="00942120">
        <w:rPr>
          <w:rFonts w:hint="eastAsia"/>
        </w:rPr>
        <w:t>，</w:t>
      </w:r>
      <w:r w:rsidR="00627BC7">
        <w:rPr>
          <w:rFonts w:hint="eastAsia"/>
        </w:rPr>
        <w:t>並</w:t>
      </w:r>
      <w:r w:rsidR="006C78B6" w:rsidRPr="00942120">
        <w:rPr>
          <w:rFonts w:hint="eastAsia"/>
        </w:rPr>
        <w:t>栽培一個人，</w:t>
      </w:r>
      <w:r w:rsidR="00627BC7">
        <w:rPr>
          <w:rFonts w:hint="eastAsia"/>
        </w:rPr>
        <w:t>跟從耶穌過</w:t>
      </w:r>
      <w:r w:rsidR="006C78B6" w:rsidRPr="00942120">
        <w:rPr>
          <w:rFonts w:hint="eastAsia"/>
        </w:rPr>
        <w:t>榮耀</w:t>
      </w:r>
      <w:r w:rsidR="00627BC7">
        <w:rPr>
          <w:rFonts w:hint="eastAsia"/>
        </w:rPr>
        <w:t>的</w:t>
      </w:r>
      <w:r w:rsidR="006C78B6" w:rsidRPr="00942120">
        <w:rPr>
          <w:rFonts w:hint="eastAsia"/>
        </w:rPr>
        <w:t>人生。</w:t>
      </w:r>
    </w:p>
    <w:p w:rsidR="006D485E" w:rsidRPr="00942120" w:rsidRDefault="006C78B6" w:rsidP="00942120">
      <w:r w:rsidRPr="00942120">
        <w:rPr>
          <w:rFonts w:hint="eastAsia"/>
        </w:rPr>
        <w:lastRenderedPageBreak/>
        <w:t>請看第6-8節，「</w:t>
      </w:r>
      <w:r w:rsidRPr="004F4648">
        <w:rPr>
          <w:rStyle w:val="a2"/>
          <w:rFonts w:hint="eastAsia"/>
        </w:rPr>
        <w:t>門徒聽見，就俯伏在地，極其害怕。耶穌進前來，摸他們，說：「起來，不要害怕！」他們舉目不見一人，只見耶穌在那</w:t>
      </w:r>
      <w:r w:rsidR="00DF6A5A">
        <w:rPr>
          <w:rStyle w:val="a2"/>
          <w:rFonts w:hint="eastAsia"/>
        </w:rPr>
        <w:t>裏</w:t>
      </w:r>
      <w:r w:rsidRPr="004F4648">
        <w:rPr>
          <w:rStyle w:val="a2"/>
          <w:rFonts w:hint="eastAsia"/>
        </w:rPr>
        <w:t>。</w:t>
      </w:r>
      <w:r w:rsidRPr="00942120">
        <w:rPr>
          <w:rFonts w:hint="eastAsia"/>
        </w:rPr>
        <w:t>」門徒聽見這聲音，非常懼怕而俯伏在地。耶穌禱告完了，就摸他們，說：「</w:t>
      </w:r>
      <w:r w:rsidRPr="004F4648">
        <w:rPr>
          <w:rStyle w:val="a2"/>
          <w:rFonts w:hint="eastAsia"/>
        </w:rPr>
        <w:t>起來，不要害怕！」</w:t>
      </w:r>
      <w:r w:rsidRPr="00942120">
        <w:rPr>
          <w:rFonts w:hint="eastAsia"/>
        </w:rPr>
        <w:t>門徒被主一摸，才得力起來</w:t>
      </w:r>
      <w:r w:rsidR="00627BC7">
        <w:rPr>
          <w:rFonts w:hint="eastAsia"/>
        </w:rPr>
        <w:t>。</w:t>
      </w:r>
      <w:r w:rsidRPr="00942120">
        <w:rPr>
          <w:rFonts w:hint="eastAsia"/>
        </w:rPr>
        <w:t>但他們看見甚麼呢？</w:t>
      </w:r>
      <w:r w:rsidR="00627BC7">
        <w:rPr>
          <w:rFonts w:hint="eastAsia"/>
        </w:rPr>
        <w:t>他們</w:t>
      </w:r>
      <w:r w:rsidRPr="00942120">
        <w:rPr>
          <w:rFonts w:hint="eastAsia"/>
        </w:rPr>
        <w:t>抬頭一看，一切都消失了，雲彩不見了，摩西和以利亞走了。他們舉目不見一人，只見耶穌在那</w:t>
      </w:r>
      <w:r w:rsidR="00DF6A5A">
        <w:rPr>
          <w:rFonts w:hint="eastAsia"/>
        </w:rPr>
        <w:t>裏</w:t>
      </w:r>
      <w:r w:rsidRPr="00942120">
        <w:rPr>
          <w:rFonts w:hint="eastAsia"/>
        </w:rPr>
        <w:t>，如同發了一場夢</w:t>
      </w:r>
      <w:r w:rsidR="00627BC7">
        <w:rPr>
          <w:rFonts w:hint="eastAsia"/>
        </w:rPr>
        <w:t>而</w:t>
      </w:r>
      <w:r w:rsidRPr="00942120">
        <w:rPr>
          <w:rFonts w:hint="eastAsia"/>
        </w:rPr>
        <w:t>發呆。</w:t>
      </w:r>
    </w:p>
    <w:p w:rsidR="006D485E" w:rsidRPr="00942120" w:rsidRDefault="006C78B6" w:rsidP="00942120">
      <w:r w:rsidRPr="00942120">
        <w:rPr>
          <w:rFonts w:hint="eastAsia"/>
        </w:rPr>
        <w:t>在他們下山的時候，耶穌囑咐他們甚麼呢？請看第9節，「</w:t>
      </w:r>
      <w:r w:rsidRPr="004F4648">
        <w:rPr>
          <w:rStyle w:val="a2"/>
          <w:rFonts w:hint="eastAsia"/>
        </w:rPr>
        <w:t>下山的時候，耶穌吩咐他們說：「人子還沒有從死</w:t>
      </w:r>
      <w:r w:rsidR="00DF6A5A">
        <w:rPr>
          <w:rStyle w:val="a2"/>
          <w:rFonts w:hint="eastAsia"/>
        </w:rPr>
        <w:t>裏</w:t>
      </w:r>
      <w:r w:rsidRPr="004F4648">
        <w:rPr>
          <w:rStyle w:val="a2"/>
          <w:rFonts w:hint="eastAsia"/>
        </w:rPr>
        <w:t>復活，你們不要將所看見的告訴人。」</w:t>
      </w:r>
      <w:r w:rsidRPr="00942120">
        <w:rPr>
          <w:rFonts w:hint="eastAsia"/>
        </w:rPr>
        <w:t>」耶穌上耶路撒冷，受許多的苦，然後被殺，第三日復活</w:t>
      </w:r>
      <w:r w:rsidR="00627BC7">
        <w:rPr>
          <w:rFonts w:hint="eastAsia"/>
        </w:rPr>
        <w:t>。耶穌</w:t>
      </w:r>
      <w:r w:rsidRPr="00942120">
        <w:rPr>
          <w:rFonts w:hint="eastAsia"/>
        </w:rPr>
        <w:t>在上山變了像給門徒看，</w:t>
      </w:r>
      <w:r w:rsidR="00627BC7">
        <w:rPr>
          <w:rFonts w:hint="eastAsia"/>
        </w:rPr>
        <w:t>顯出祂</w:t>
      </w:r>
      <w:r w:rsidRPr="00942120">
        <w:rPr>
          <w:rFonts w:hint="eastAsia"/>
        </w:rPr>
        <w:t>復活的榮耀</w:t>
      </w:r>
      <w:r w:rsidR="00F4180F" w:rsidRPr="00942120">
        <w:rPr>
          <w:rFonts w:hint="eastAsia"/>
        </w:rPr>
        <w:t>。耶穌為了門徒</w:t>
      </w:r>
      <w:r w:rsidR="00627BC7">
        <w:rPr>
          <w:rFonts w:hint="eastAsia"/>
        </w:rPr>
        <w:t>能</w:t>
      </w:r>
      <w:r w:rsidR="00F4180F" w:rsidRPr="00942120">
        <w:rPr>
          <w:rFonts w:hint="eastAsia"/>
        </w:rPr>
        <w:t>迎接耶的十字架和復活的榮耀</w:t>
      </w:r>
      <w:r w:rsidR="00627BC7">
        <w:rPr>
          <w:rFonts w:hint="eastAsia"/>
        </w:rPr>
        <w:t>的真理而作這一切</w:t>
      </w:r>
      <w:r w:rsidR="00F4180F" w:rsidRPr="00942120">
        <w:rPr>
          <w:rFonts w:hint="eastAsia"/>
        </w:rPr>
        <w:t>，所以囑咐他們</w:t>
      </w:r>
      <w:r w:rsidR="00627BC7">
        <w:rPr>
          <w:rFonts w:hint="eastAsia"/>
        </w:rPr>
        <w:t>在耶穌還未從死裏復活，</w:t>
      </w:r>
      <w:r w:rsidR="00F4180F" w:rsidRPr="00942120">
        <w:rPr>
          <w:rFonts w:hint="eastAsia"/>
        </w:rPr>
        <w:t>不要向人</w:t>
      </w:r>
      <w:r w:rsidR="00627BC7">
        <w:rPr>
          <w:rFonts w:hint="eastAsia"/>
        </w:rPr>
        <w:t>傳</w:t>
      </w:r>
      <w:r w:rsidR="00F4180F" w:rsidRPr="00942120">
        <w:rPr>
          <w:rFonts w:hint="eastAsia"/>
        </w:rPr>
        <w:t>揚。門徒心裏對</w:t>
      </w:r>
      <w:r w:rsidR="00627BC7">
        <w:rPr>
          <w:rFonts w:hint="eastAsia"/>
        </w:rPr>
        <w:t>文士有關</w:t>
      </w:r>
      <w:r w:rsidR="00F4180F" w:rsidRPr="00942120">
        <w:rPr>
          <w:rFonts w:hint="eastAsia"/>
        </w:rPr>
        <w:t>以利亞的</w:t>
      </w:r>
      <w:r w:rsidR="00627BC7">
        <w:rPr>
          <w:rFonts w:hint="eastAsia"/>
        </w:rPr>
        <w:t>教導</w:t>
      </w:r>
      <w:r w:rsidR="00F4180F" w:rsidRPr="00942120">
        <w:rPr>
          <w:rFonts w:hint="eastAsia"/>
        </w:rPr>
        <w:t>還有疑惑：「</w:t>
      </w:r>
      <w:r w:rsidR="00F4180F" w:rsidRPr="004F4648">
        <w:rPr>
          <w:rStyle w:val="a2"/>
          <w:rFonts w:hint="eastAsia"/>
        </w:rPr>
        <w:t>文士為什麼說以利亞必須先來？</w:t>
      </w:r>
      <w:r w:rsidR="00F4180F" w:rsidRPr="00942120">
        <w:rPr>
          <w:rFonts w:hint="eastAsia"/>
        </w:rPr>
        <w:t>」文士基於瑪拉基書4:5</w:t>
      </w:r>
      <w:r w:rsidR="00C856C3" w:rsidRPr="00942120">
        <w:rPr>
          <w:rFonts w:hint="eastAsia"/>
        </w:rPr>
        <w:t>，</w:t>
      </w:r>
      <w:r w:rsidR="00627BC7">
        <w:rPr>
          <w:rFonts w:hint="eastAsia"/>
        </w:rPr>
        <w:t>指出</w:t>
      </w:r>
      <w:r w:rsidR="00C856C3" w:rsidRPr="00942120">
        <w:rPr>
          <w:rFonts w:hint="eastAsia"/>
        </w:rPr>
        <w:t>彌賽亞來臨之先，那坐在火馬火實的以利亞先知要再來，除滅一切的</w:t>
      </w:r>
      <w:r w:rsidR="00627BC7">
        <w:rPr>
          <w:rFonts w:hint="eastAsia"/>
        </w:rPr>
        <w:t>罪</w:t>
      </w:r>
      <w:r w:rsidR="00C856C3" w:rsidRPr="00942120">
        <w:rPr>
          <w:rFonts w:hint="eastAsia"/>
        </w:rPr>
        <w:t>惡，預備彌賽亞</w:t>
      </w:r>
      <w:r w:rsidR="00627BC7">
        <w:rPr>
          <w:rFonts w:hint="eastAsia"/>
        </w:rPr>
        <w:t>的來臨</w:t>
      </w:r>
      <w:r w:rsidR="00C856C3" w:rsidRPr="00942120">
        <w:rPr>
          <w:rFonts w:hint="eastAsia"/>
        </w:rPr>
        <w:t>。所以耶穌若是彌賽亞，以利</w:t>
      </w:r>
      <w:r w:rsidR="00627BC7">
        <w:rPr>
          <w:rFonts w:hint="eastAsia"/>
        </w:rPr>
        <w:t>亞</w:t>
      </w:r>
      <w:r w:rsidR="00C856C3" w:rsidRPr="00942120">
        <w:rPr>
          <w:rFonts w:hint="eastAsia"/>
        </w:rPr>
        <w:t>來一早</w:t>
      </w:r>
      <w:r w:rsidR="00627BC7">
        <w:rPr>
          <w:rFonts w:hint="eastAsia"/>
        </w:rPr>
        <w:t>就</w:t>
      </w:r>
      <w:r w:rsidR="00C856C3" w:rsidRPr="00942120">
        <w:rPr>
          <w:rFonts w:hint="eastAsia"/>
        </w:rPr>
        <w:t>來</w:t>
      </w:r>
      <w:r w:rsidR="00627BC7">
        <w:rPr>
          <w:rFonts w:hint="eastAsia"/>
        </w:rPr>
        <w:t>到</w:t>
      </w:r>
      <w:r w:rsidR="00C856C3" w:rsidRPr="00942120">
        <w:rPr>
          <w:rFonts w:hint="eastAsia"/>
        </w:rPr>
        <w:t>。耶穌回答說：「</w:t>
      </w:r>
      <w:r w:rsidR="00C856C3" w:rsidRPr="004F4648">
        <w:rPr>
          <w:rStyle w:val="a2"/>
          <w:rFonts w:hint="eastAsia"/>
        </w:rPr>
        <w:t>以利亞固然先來，並要復興萬事；</w:t>
      </w:r>
      <w:r w:rsidR="00C856C3" w:rsidRPr="00942120">
        <w:rPr>
          <w:rFonts w:hint="eastAsia"/>
        </w:rPr>
        <w:t>」以利亞復興人的內心，修直主的道路</w:t>
      </w:r>
      <w:r w:rsidR="005A457E" w:rsidRPr="00942120">
        <w:rPr>
          <w:rFonts w:hint="eastAsia"/>
        </w:rPr>
        <w:t>。施洗約翰在曠野有人聲喊著說，承擔叫人悔改的使命。</w:t>
      </w:r>
      <w:r w:rsidR="00627BC7">
        <w:rPr>
          <w:rFonts w:hint="eastAsia"/>
        </w:rPr>
        <w:t>耶穌說，</w:t>
      </w:r>
      <w:r w:rsidR="005A457E" w:rsidRPr="00942120">
        <w:rPr>
          <w:rFonts w:hint="eastAsia"/>
        </w:rPr>
        <w:t>「</w:t>
      </w:r>
      <w:r w:rsidR="005A457E" w:rsidRPr="004F4648">
        <w:rPr>
          <w:rStyle w:val="a2"/>
          <w:rFonts w:hint="eastAsia"/>
        </w:rPr>
        <w:t>只是我告訴你們，以利亞已經來了，人卻不認識他，竟任意待他。人子也將要這樣受他們的害。</w:t>
      </w:r>
      <w:r w:rsidR="005A457E" w:rsidRPr="00942120">
        <w:rPr>
          <w:rFonts w:hint="eastAsia"/>
        </w:rPr>
        <w:t>」人不認識作主先鋒的施洗約翰，任意待他，甚至把他殺了。同樣，耶穌也要被人任意對待，將要被釘十字架受死。這是聖經所記彌賽亞所行的道路。門徒這才明白這是指著施洗約翰。我們也要明白</w:t>
      </w:r>
      <w:r w:rsidR="004F4648">
        <w:rPr>
          <w:rFonts w:hint="eastAsia"/>
        </w:rPr>
        <w:t xml:space="preserve">　神</w:t>
      </w:r>
      <w:r w:rsidR="005A457E" w:rsidRPr="00942120">
        <w:rPr>
          <w:rFonts w:hint="eastAsia"/>
        </w:rPr>
        <w:t>的救贖工作，並非靠世上的權柄，而是通過主的僕人</w:t>
      </w:r>
      <w:r w:rsidR="00627BC7" w:rsidRPr="00942120">
        <w:rPr>
          <w:rFonts w:hint="eastAsia"/>
        </w:rPr>
        <w:t>犧牲</w:t>
      </w:r>
      <w:r w:rsidR="00627BC7">
        <w:rPr>
          <w:rFonts w:hint="eastAsia"/>
        </w:rPr>
        <w:t>和</w:t>
      </w:r>
      <w:r w:rsidR="00627BC7" w:rsidRPr="00942120">
        <w:rPr>
          <w:rFonts w:hint="eastAsia"/>
        </w:rPr>
        <w:t>服侍</w:t>
      </w:r>
      <w:r w:rsidR="005A457E" w:rsidRPr="00942120">
        <w:rPr>
          <w:rFonts w:hint="eastAsia"/>
        </w:rPr>
        <w:t>，使一個又一個人確信將來天國的榮耀，</w:t>
      </w:r>
      <w:r w:rsidR="0047547D">
        <w:rPr>
          <w:rFonts w:hint="eastAsia"/>
        </w:rPr>
        <w:t>並</w:t>
      </w:r>
      <w:r w:rsidR="005A457E" w:rsidRPr="00942120">
        <w:rPr>
          <w:rFonts w:hint="eastAsia"/>
        </w:rPr>
        <w:t>承擔使命</w:t>
      </w:r>
      <w:r w:rsidR="0047547D">
        <w:rPr>
          <w:rFonts w:hint="eastAsia"/>
        </w:rPr>
        <w:t>服事</w:t>
      </w:r>
      <w:r w:rsidR="005A457E" w:rsidRPr="00942120">
        <w:rPr>
          <w:rFonts w:hint="eastAsia"/>
        </w:rPr>
        <w:t>羊群。</w:t>
      </w:r>
    </w:p>
    <w:p w:rsidR="000D24BC" w:rsidRDefault="000D24BC">
      <w:pPr>
        <w:pStyle w:val="Heading2"/>
      </w:pPr>
      <w:r>
        <w:rPr>
          <w:rFonts w:hint="eastAsia"/>
        </w:rPr>
        <w:t>Ⅲ‧</w:t>
      </w:r>
      <w:r w:rsidR="005A457E">
        <w:rPr>
          <w:rFonts w:hint="eastAsia"/>
        </w:rPr>
        <w:t>若有信心像一粒芥菜</w:t>
      </w:r>
      <w:r w:rsidR="005A457E" w:rsidRPr="00F213C8">
        <w:rPr>
          <w:rFonts w:hint="eastAsia"/>
        </w:rPr>
        <w:t>種</w:t>
      </w:r>
      <w:r>
        <w:rPr>
          <w:rFonts w:hint="eastAsia"/>
        </w:rPr>
        <w:t xml:space="preserve"> (</w:t>
      </w:r>
      <w:r w:rsidR="005A457E">
        <w:rPr>
          <w:rFonts w:hint="eastAsia"/>
        </w:rPr>
        <w:t>14</w:t>
      </w:r>
      <w:r>
        <w:rPr>
          <w:rFonts w:hint="eastAsia"/>
        </w:rPr>
        <w:t>-</w:t>
      </w:r>
      <w:r w:rsidR="005A457E">
        <w:rPr>
          <w:rFonts w:hint="eastAsia"/>
        </w:rPr>
        <w:t>26</w:t>
      </w:r>
      <w:r>
        <w:rPr>
          <w:rFonts w:hint="eastAsia"/>
        </w:rPr>
        <w:t>)</w:t>
      </w:r>
    </w:p>
    <w:p w:rsidR="0047547D" w:rsidRDefault="00F213C8" w:rsidP="00942120">
      <w:r w:rsidRPr="00942120">
        <w:rPr>
          <w:rFonts w:hint="eastAsia"/>
        </w:rPr>
        <w:t>耶穌與門徒下山時，有問題正等候他們。有一個人的兒子害癲癇的病，屢次跌在火</w:t>
      </w:r>
      <w:r w:rsidR="00DF6A5A">
        <w:rPr>
          <w:rFonts w:hint="eastAsia"/>
        </w:rPr>
        <w:t>裏</w:t>
      </w:r>
      <w:r w:rsidRPr="00942120">
        <w:rPr>
          <w:rFonts w:hint="eastAsia"/>
        </w:rPr>
        <w:t>，</w:t>
      </w:r>
      <w:r w:rsidRPr="00942120">
        <w:rPr>
          <w:rFonts w:hint="eastAsia"/>
        </w:rPr>
        <w:lastRenderedPageBreak/>
        <w:t>屢次跌在水</w:t>
      </w:r>
      <w:r w:rsidR="00DF6A5A">
        <w:rPr>
          <w:rFonts w:hint="eastAsia"/>
        </w:rPr>
        <w:t>裏</w:t>
      </w:r>
      <w:r w:rsidRPr="00942120">
        <w:rPr>
          <w:rFonts w:hint="eastAsia"/>
        </w:rPr>
        <w:t>。那父親帶他到門徒那</w:t>
      </w:r>
      <w:r w:rsidR="00DF6A5A">
        <w:rPr>
          <w:rFonts w:hint="eastAsia"/>
        </w:rPr>
        <w:t>裏</w:t>
      </w:r>
      <w:r w:rsidRPr="00942120">
        <w:rPr>
          <w:rFonts w:hint="eastAsia"/>
        </w:rPr>
        <w:t>，門徒卻不能醫治他。為何門徒不能醫治那人的兒子呢？是在山</w:t>
      </w:r>
      <w:r w:rsidR="0047547D" w:rsidRPr="00942120">
        <w:rPr>
          <w:rFonts w:hint="eastAsia"/>
        </w:rPr>
        <w:t>下</w:t>
      </w:r>
      <w:r w:rsidRPr="00942120">
        <w:rPr>
          <w:rFonts w:hint="eastAsia"/>
        </w:rPr>
        <w:t>的九個門徒，因沒有被耶穌帶上山而以屬人血氣作工的結果</w:t>
      </w:r>
      <w:r w:rsidR="0047547D">
        <w:rPr>
          <w:rFonts w:hint="eastAsia"/>
        </w:rPr>
        <w:t>，</w:t>
      </w:r>
      <w:r w:rsidR="0047547D" w:rsidRPr="004F4648">
        <w:rPr>
          <w:rFonts w:hint="eastAsia"/>
        </w:rPr>
        <w:t>或是信心對主的不信</w:t>
      </w:r>
      <w:r w:rsidRPr="00942120">
        <w:rPr>
          <w:rFonts w:hint="eastAsia"/>
        </w:rPr>
        <w:t>。無論甚麼原因，不能醫治害癲癇病的兒子成為放在眼前的事實。</w:t>
      </w:r>
      <w:r w:rsidR="00BF7265" w:rsidRPr="00942120">
        <w:rPr>
          <w:rFonts w:hint="eastAsia"/>
        </w:rPr>
        <w:t>他們先前在兩個兩個傳道旅程中，能</w:t>
      </w:r>
      <w:r w:rsidR="0047547D" w:rsidRPr="00942120">
        <w:rPr>
          <w:rFonts w:hint="eastAsia"/>
        </w:rPr>
        <w:t>趕鬼</w:t>
      </w:r>
      <w:r w:rsidR="00BF7265" w:rsidRPr="00942120">
        <w:rPr>
          <w:rFonts w:hint="eastAsia"/>
        </w:rPr>
        <w:t>治病</w:t>
      </w:r>
      <w:r w:rsidR="0047547D">
        <w:rPr>
          <w:rFonts w:hint="eastAsia"/>
        </w:rPr>
        <w:t>，</w:t>
      </w:r>
      <w:r w:rsidR="00BF7265" w:rsidRPr="00942120">
        <w:rPr>
          <w:rFonts w:hint="eastAsia"/>
        </w:rPr>
        <w:t>現在完全沒有能力。那</w:t>
      </w:r>
      <w:r w:rsidR="0047547D" w:rsidRPr="00942120">
        <w:rPr>
          <w:rFonts w:hint="eastAsia"/>
        </w:rPr>
        <w:t>無奈</w:t>
      </w:r>
      <w:r w:rsidR="00BF7265" w:rsidRPr="00942120">
        <w:rPr>
          <w:rFonts w:hint="eastAsia"/>
        </w:rPr>
        <w:t>的</w:t>
      </w:r>
      <w:r w:rsidR="0047547D" w:rsidRPr="00942120">
        <w:rPr>
          <w:rFonts w:hint="eastAsia"/>
        </w:rPr>
        <w:t>父親</w:t>
      </w:r>
      <w:r w:rsidR="00BF7265" w:rsidRPr="00942120">
        <w:rPr>
          <w:rFonts w:hint="eastAsia"/>
        </w:rPr>
        <w:t>，以及沒有能力醫治</w:t>
      </w:r>
      <w:r w:rsidR="0047547D">
        <w:rPr>
          <w:rFonts w:hint="eastAsia"/>
        </w:rPr>
        <w:t>人</w:t>
      </w:r>
      <w:r w:rsidR="00BF7265" w:rsidRPr="00942120">
        <w:rPr>
          <w:rFonts w:hint="eastAsia"/>
        </w:rPr>
        <w:t>的</w:t>
      </w:r>
      <w:r w:rsidR="00AD25D1" w:rsidRPr="00942120">
        <w:rPr>
          <w:rFonts w:hint="eastAsia"/>
        </w:rPr>
        <w:t>門徒</w:t>
      </w:r>
      <w:r w:rsidR="0047547D">
        <w:rPr>
          <w:rFonts w:hint="eastAsia"/>
        </w:rPr>
        <w:t>，站在</w:t>
      </w:r>
      <w:r w:rsidR="00AD25D1" w:rsidRPr="00942120">
        <w:rPr>
          <w:rFonts w:hint="eastAsia"/>
        </w:rPr>
        <w:t>在場景中。耶穌看見就說甚麼？</w:t>
      </w:r>
      <w:r w:rsidR="00617787" w:rsidRPr="00942120">
        <w:rPr>
          <w:rFonts w:hint="eastAsia"/>
        </w:rPr>
        <w:t>「</w:t>
      </w:r>
      <w:r w:rsidR="00617787" w:rsidRPr="004F4648">
        <w:rPr>
          <w:rStyle w:val="a2"/>
          <w:rFonts w:hint="eastAsia"/>
        </w:rPr>
        <w:t>噯！這又不信又悖謬的世代啊，我在你們這</w:t>
      </w:r>
      <w:r w:rsidR="00DF6A5A">
        <w:rPr>
          <w:rStyle w:val="a2"/>
          <w:rFonts w:hint="eastAsia"/>
        </w:rPr>
        <w:t>裏</w:t>
      </w:r>
      <w:r w:rsidR="00617787" w:rsidRPr="004F4648">
        <w:rPr>
          <w:rStyle w:val="a2"/>
          <w:rFonts w:hint="eastAsia"/>
        </w:rPr>
        <w:t>要到幾時呢？我忍耐你們要到幾時呢？把他帶到我這</w:t>
      </w:r>
      <w:r w:rsidR="00DF6A5A">
        <w:rPr>
          <w:rStyle w:val="a2"/>
          <w:rFonts w:hint="eastAsia"/>
        </w:rPr>
        <w:t>裏</w:t>
      </w:r>
      <w:r w:rsidR="00617787" w:rsidRPr="004F4648">
        <w:rPr>
          <w:rStyle w:val="a2"/>
          <w:rFonts w:hint="eastAsia"/>
        </w:rPr>
        <w:t>來吧！</w:t>
      </w:r>
      <w:r w:rsidR="00617787" w:rsidRPr="00942120">
        <w:rPr>
          <w:rFonts w:hint="eastAsia"/>
        </w:rPr>
        <w:t>」「</w:t>
      </w:r>
      <w:r w:rsidR="00617787" w:rsidRPr="004F4648">
        <w:rPr>
          <w:rStyle w:val="a2"/>
          <w:rFonts w:hint="eastAsia"/>
        </w:rPr>
        <w:t>噯！這又不信又悖謬的世代啊，</w:t>
      </w:r>
      <w:r w:rsidR="00617787" w:rsidRPr="00942120">
        <w:rPr>
          <w:rFonts w:hint="eastAsia"/>
        </w:rPr>
        <w:t>」表達出耶穌的憤怒與難過。耶穌沒有視門徒的問題為無能，不是說：「噯！這無能的世代啊，」「</w:t>
      </w:r>
      <w:r w:rsidR="00617787" w:rsidRPr="004F4648">
        <w:rPr>
          <w:rStyle w:val="a2"/>
          <w:rFonts w:hint="eastAsia"/>
        </w:rPr>
        <w:t>噯！這又不信又悖謬的世代啊，</w:t>
      </w:r>
      <w:r w:rsidR="00617787" w:rsidRPr="00942120">
        <w:rPr>
          <w:rFonts w:hint="eastAsia"/>
        </w:rPr>
        <w:t>」「</w:t>
      </w:r>
      <w:r w:rsidR="00617787" w:rsidRPr="004F4648">
        <w:rPr>
          <w:rStyle w:val="a2"/>
          <w:rFonts w:hint="eastAsia"/>
        </w:rPr>
        <w:t>悖謬</w:t>
      </w:r>
      <w:r w:rsidR="00617787" w:rsidRPr="00942120">
        <w:rPr>
          <w:rFonts w:hint="eastAsia"/>
        </w:rPr>
        <w:t>」的意思是固執地行走彎曲的道路，因而不能醫治孩子。</w:t>
      </w:r>
      <w:r w:rsidR="0047547D">
        <w:rPr>
          <w:rFonts w:hint="eastAsia"/>
        </w:rPr>
        <w:t>換句話，</w:t>
      </w:r>
      <w:r w:rsidR="00617787" w:rsidRPr="00942120">
        <w:rPr>
          <w:rFonts w:hint="eastAsia"/>
        </w:rPr>
        <w:t>解決那時代患病的問題，就是</w:t>
      </w:r>
      <w:r w:rsidR="0047547D">
        <w:rPr>
          <w:rFonts w:hint="eastAsia"/>
        </w:rPr>
        <w:t>要</w:t>
      </w:r>
      <w:r w:rsidR="00617787" w:rsidRPr="00942120">
        <w:rPr>
          <w:rFonts w:hint="eastAsia"/>
        </w:rPr>
        <w:t>擁有信心和順從</w:t>
      </w:r>
      <w:r w:rsidR="004F4648">
        <w:rPr>
          <w:rFonts w:hint="eastAsia"/>
        </w:rPr>
        <w:t xml:space="preserve">　神</w:t>
      </w:r>
      <w:r w:rsidR="00617787" w:rsidRPr="00942120">
        <w:rPr>
          <w:rFonts w:hint="eastAsia"/>
        </w:rPr>
        <w:t>說話的。義人和有信心的人才能醫治被惡鬼勢力所附的人。如果與污鬼勢力爭戰，</w:t>
      </w:r>
      <w:r w:rsidR="0047547D">
        <w:rPr>
          <w:rFonts w:hint="eastAsia"/>
        </w:rPr>
        <w:t>就</w:t>
      </w:r>
      <w:r w:rsidR="00617787" w:rsidRPr="00942120">
        <w:rPr>
          <w:rFonts w:hint="eastAsia"/>
        </w:rPr>
        <w:t>要為得著信心禱告。在馬可福音裏耶穌說，「</w:t>
      </w:r>
      <w:r w:rsidR="00617787" w:rsidRPr="004F4648">
        <w:rPr>
          <w:rStyle w:val="a2"/>
          <w:rFonts w:hint="eastAsia"/>
        </w:rPr>
        <w:t>非用禱告，這一類的鬼總不能出來。</w:t>
      </w:r>
      <w:r w:rsidR="00617787" w:rsidRPr="00942120">
        <w:rPr>
          <w:rFonts w:hint="eastAsia"/>
        </w:rPr>
        <w:t>」</w:t>
      </w:r>
      <w:r w:rsidR="0047547D">
        <w:rPr>
          <w:rFonts w:hint="eastAsia"/>
        </w:rPr>
        <w:t>結果，</w:t>
      </w:r>
      <w:r w:rsidR="00974C7F" w:rsidRPr="00942120">
        <w:rPr>
          <w:rFonts w:hint="eastAsia"/>
        </w:rPr>
        <w:t>耶穌斥責那鬼，鬼就出來；從此孩子就痊愈了。</w:t>
      </w:r>
    </w:p>
    <w:p w:rsidR="000D24BC" w:rsidRPr="00942120" w:rsidRDefault="00974C7F" w:rsidP="00942120">
      <w:r w:rsidRPr="00942120">
        <w:rPr>
          <w:rFonts w:hint="eastAsia"/>
        </w:rPr>
        <w:t>先前九個門徒同心合意向孩子大聲呼喊</w:t>
      </w:r>
      <w:r w:rsidR="0047547D">
        <w:rPr>
          <w:rFonts w:hint="eastAsia"/>
        </w:rPr>
        <w:t>，沒有甚麼反應，只有烏鴉經過。</w:t>
      </w:r>
      <w:r w:rsidRPr="00942120">
        <w:rPr>
          <w:rFonts w:hint="eastAsia"/>
        </w:rPr>
        <w:t>這鬼</w:t>
      </w:r>
      <w:r w:rsidR="0047547D">
        <w:rPr>
          <w:rFonts w:hint="eastAsia"/>
        </w:rPr>
        <w:t>卻</w:t>
      </w:r>
      <w:r w:rsidRPr="00942120">
        <w:rPr>
          <w:rFonts w:hint="eastAsia"/>
        </w:rPr>
        <w:t>被耶穌</w:t>
      </w:r>
      <w:r w:rsidR="0047547D">
        <w:rPr>
          <w:rFonts w:hint="eastAsia"/>
        </w:rPr>
        <w:t>一聲令下</w:t>
      </w:r>
      <w:r w:rsidRPr="00942120">
        <w:rPr>
          <w:rFonts w:hint="eastAsia"/>
        </w:rPr>
        <w:t>趕走了。門徒感到驚訝</w:t>
      </w:r>
      <w:r w:rsidR="007C4DE9" w:rsidRPr="00942120">
        <w:rPr>
          <w:rFonts w:hint="eastAsia"/>
        </w:rPr>
        <w:t>而暗暗問耶穌。請看第20節，「</w:t>
      </w:r>
      <w:r w:rsidR="007C4DE9" w:rsidRPr="004F4648">
        <w:rPr>
          <w:rStyle w:val="a2"/>
          <w:rFonts w:hint="eastAsia"/>
        </w:rPr>
        <w:t>耶穌說：「是因你們的信心小。我實在告訴你們，你們若有信心，像一粒芥菜種，就是對這座山說：『你從這邊挪到那邊。』他也必挪去；並且你們沒有一件不能做的事了。</w:t>
      </w:r>
      <w:r w:rsidR="007C4DE9" w:rsidRPr="00942120">
        <w:rPr>
          <w:rFonts w:hint="eastAsia"/>
        </w:rPr>
        <w:t>」耶穌說，門徒的問題是信心小</w:t>
      </w:r>
      <w:r w:rsidR="0047547D">
        <w:rPr>
          <w:rFonts w:hint="eastAsia"/>
        </w:rPr>
        <w:t>，但他們</w:t>
      </w:r>
      <w:r w:rsidR="007C4DE9" w:rsidRPr="00942120">
        <w:rPr>
          <w:rFonts w:hint="eastAsia"/>
        </w:rPr>
        <w:t>若有信心像一粒芥菜種，就沒有一件不能做的事了</w:t>
      </w:r>
      <w:r w:rsidR="00942A25" w:rsidRPr="00942120">
        <w:rPr>
          <w:rFonts w:hint="eastAsia"/>
        </w:rPr>
        <w:t>。芥菜種表示細小但完全的信心，耶穌盼望將這樣的信心種在他們心裏。為了服侍</w:t>
      </w:r>
      <w:r w:rsidR="004F4648">
        <w:rPr>
          <w:rFonts w:hint="eastAsia"/>
        </w:rPr>
        <w:t xml:space="preserve">　神</w:t>
      </w:r>
      <w:r w:rsidR="00942A25" w:rsidRPr="00942120">
        <w:rPr>
          <w:rFonts w:hint="eastAsia"/>
        </w:rPr>
        <w:t>的工作，不是等候到</w:t>
      </w:r>
      <w:r w:rsidR="0047547D">
        <w:rPr>
          <w:rFonts w:hint="eastAsia"/>
        </w:rPr>
        <w:t>他們</w:t>
      </w:r>
      <w:r w:rsidR="00942A25" w:rsidRPr="00942120">
        <w:rPr>
          <w:rFonts w:hint="eastAsia"/>
        </w:rPr>
        <w:t>有西瓜般大的信心</w:t>
      </w:r>
      <w:r w:rsidR="0047547D">
        <w:rPr>
          <w:rFonts w:hint="eastAsia"/>
        </w:rPr>
        <w:t>才成</w:t>
      </w:r>
      <w:r w:rsidR="00942A25" w:rsidRPr="00942120">
        <w:rPr>
          <w:rFonts w:hint="eastAsia"/>
        </w:rPr>
        <w:t>，而是肉眼也難見的芥菜種信心</w:t>
      </w:r>
      <w:r w:rsidR="0047547D">
        <w:rPr>
          <w:rFonts w:hint="eastAsia"/>
        </w:rPr>
        <w:t>，</w:t>
      </w:r>
      <w:r w:rsidR="00942A25" w:rsidRPr="00942120">
        <w:rPr>
          <w:rFonts w:hint="eastAsia"/>
        </w:rPr>
        <w:t>都可以成就</w:t>
      </w:r>
      <w:r w:rsidR="004F4648">
        <w:rPr>
          <w:rFonts w:hint="eastAsia"/>
        </w:rPr>
        <w:t xml:space="preserve">　神</w:t>
      </w:r>
      <w:r w:rsidR="00942A25" w:rsidRPr="00942120">
        <w:rPr>
          <w:rFonts w:hint="eastAsia"/>
        </w:rPr>
        <w:t>的工作。即使如一粒芥菜種，但擁有完全的信心，可以挑戰這座山說：『你從這邊挪到那邊。』</w:t>
      </w:r>
      <w:r w:rsidR="004F4648">
        <w:rPr>
          <w:rFonts w:hint="eastAsia"/>
        </w:rPr>
        <w:t xml:space="preserve">　神</w:t>
      </w:r>
      <w:r w:rsidR="00942A25" w:rsidRPr="00942120">
        <w:rPr>
          <w:rFonts w:hint="eastAsia"/>
        </w:rPr>
        <w:t>悅納</w:t>
      </w:r>
      <w:r w:rsidR="0047547D">
        <w:rPr>
          <w:rFonts w:hint="eastAsia"/>
        </w:rPr>
        <w:t>人擁有</w:t>
      </w:r>
      <w:r w:rsidR="00942A25" w:rsidRPr="00942120">
        <w:rPr>
          <w:rFonts w:hint="eastAsia"/>
        </w:rPr>
        <w:t>這樣的信心，就親自挪去那座山。山代表沉重</w:t>
      </w:r>
      <w:r w:rsidR="0047547D">
        <w:rPr>
          <w:rFonts w:hint="eastAsia"/>
        </w:rPr>
        <w:t>的阻礙</w:t>
      </w:r>
      <w:r w:rsidR="00942A25" w:rsidRPr="00942120">
        <w:rPr>
          <w:rFonts w:hint="eastAsia"/>
        </w:rPr>
        <w:t>，</w:t>
      </w:r>
      <w:r w:rsidR="0047547D">
        <w:rPr>
          <w:rFonts w:hint="eastAsia"/>
        </w:rPr>
        <w:t>是</w:t>
      </w:r>
      <w:r w:rsidR="00942A25" w:rsidRPr="00942120">
        <w:rPr>
          <w:rFonts w:hint="eastAsia"/>
        </w:rPr>
        <w:t>靠著人的力量不能改變</w:t>
      </w:r>
      <w:r w:rsidR="0047547D">
        <w:rPr>
          <w:rFonts w:hint="eastAsia"/>
        </w:rPr>
        <w:t>和</w:t>
      </w:r>
      <w:r w:rsidR="00942A25" w:rsidRPr="00942120">
        <w:rPr>
          <w:rFonts w:hint="eastAsia"/>
        </w:rPr>
        <w:t>移動</w:t>
      </w:r>
      <w:r w:rsidR="0047547D">
        <w:rPr>
          <w:rFonts w:hint="eastAsia"/>
        </w:rPr>
        <w:t>的。</w:t>
      </w:r>
      <w:r w:rsidR="00942A25" w:rsidRPr="00942120">
        <w:rPr>
          <w:rFonts w:hint="eastAsia"/>
        </w:rPr>
        <w:t>這</w:t>
      </w:r>
      <w:r w:rsidR="0047547D">
        <w:rPr>
          <w:rFonts w:hint="eastAsia"/>
        </w:rPr>
        <w:t>也</w:t>
      </w:r>
      <w:r w:rsidR="00942A25" w:rsidRPr="00942120">
        <w:rPr>
          <w:rFonts w:hint="eastAsia"/>
        </w:rPr>
        <w:t>代表</w:t>
      </w:r>
      <w:r w:rsidR="0047547D">
        <w:rPr>
          <w:rFonts w:hint="eastAsia"/>
        </w:rPr>
        <w:t>人</w:t>
      </w:r>
      <w:r w:rsidR="00942A25" w:rsidRPr="00942120">
        <w:rPr>
          <w:rFonts w:hint="eastAsia"/>
        </w:rPr>
        <w:t>的內心。有人說，人的內心如同被風吹的蘆</w:t>
      </w:r>
      <w:r w:rsidR="00942A25" w:rsidRPr="00942120">
        <w:rPr>
          <w:rFonts w:hint="eastAsia"/>
        </w:rPr>
        <w:lastRenderedPageBreak/>
        <w:t>葦</w:t>
      </w:r>
      <w:r w:rsidR="0047547D">
        <w:rPr>
          <w:rFonts w:hint="eastAsia"/>
        </w:rPr>
        <w:t>，</w:t>
      </w:r>
      <w:r w:rsidR="00942A25" w:rsidRPr="00942120">
        <w:rPr>
          <w:rFonts w:hint="eastAsia"/>
        </w:rPr>
        <w:t>但關閉了的內心不能</w:t>
      </w:r>
      <w:r w:rsidR="0047547D">
        <w:rPr>
          <w:rFonts w:hint="eastAsia"/>
        </w:rPr>
        <w:t>輕易</w:t>
      </w:r>
      <w:r w:rsidR="00942A25" w:rsidRPr="00942120">
        <w:rPr>
          <w:rFonts w:hint="eastAsia"/>
        </w:rPr>
        <w:t>改變。我們看見羔羊的內心關閉感到絕望。一粒芥菜種的信心雖小，但有明確的信心，雖然我不能，但</w:t>
      </w:r>
      <w:r w:rsidR="0047547D">
        <w:rPr>
          <w:rFonts w:hint="eastAsia"/>
        </w:rPr>
        <w:t>相信</w:t>
      </w:r>
      <w:r w:rsidR="004F4648">
        <w:rPr>
          <w:rFonts w:hint="eastAsia"/>
        </w:rPr>
        <w:t xml:space="preserve">　神</w:t>
      </w:r>
      <w:r w:rsidR="00942A25" w:rsidRPr="00942120">
        <w:rPr>
          <w:rFonts w:hint="eastAsia"/>
        </w:rPr>
        <w:t>能夠</w:t>
      </w:r>
      <w:r w:rsidR="0047547D">
        <w:rPr>
          <w:rFonts w:hint="eastAsia"/>
        </w:rPr>
        <w:t>而去挑戰</w:t>
      </w:r>
      <w:r w:rsidR="00942A25" w:rsidRPr="00942120">
        <w:rPr>
          <w:rFonts w:hint="eastAsia"/>
        </w:rPr>
        <w:t>。</w:t>
      </w:r>
      <w:r w:rsidR="004F4648">
        <w:rPr>
          <w:rFonts w:hint="eastAsia"/>
        </w:rPr>
        <w:t xml:space="preserve">　神</w:t>
      </w:r>
      <w:r w:rsidR="00942A25" w:rsidRPr="00942120">
        <w:rPr>
          <w:rFonts w:hint="eastAsia"/>
        </w:rPr>
        <w:t>親自挪去如同一座山的阻礙</w:t>
      </w:r>
      <w:r w:rsidR="0047547D">
        <w:rPr>
          <w:rFonts w:hint="eastAsia"/>
        </w:rPr>
        <w:t>，</w:t>
      </w:r>
      <w:r w:rsidR="00942A25" w:rsidRPr="00942120">
        <w:rPr>
          <w:rFonts w:hint="eastAsia"/>
        </w:rPr>
        <w:t>在人所不能，在</w:t>
      </w:r>
      <w:r w:rsidR="004F4648">
        <w:rPr>
          <w:rFonts w:hint="eastAsia"/>
        </w:rPr>
        <w:t xml:space="preserve">　神</w:t>
      </w:r>
      <w:r w:rsidR="00942A25" w:rsidRPr="00942120">
        <w:rPr>
          <w:rFonts w:hint="eastAsia"/>
        </w:rPr>
        <w:t>凡事都能。我們擁有這夥</w:t>
      </w:r>
      <w:r w:rsidR="00942120" w:rsidRPr="00942120">
        <w:rPr>
          <w:rFonts w:hint="eastAsia"/>
        </w:rPr>
        <w:t>芥菜種的</w:t>
      </w:r>
      <w:r w:rsidR="00942A25" w:rsidRPr="00942120">
        <w:rPr>
          <w:rFonts w:hint="eastAsia"/>
        </w:rPr>
        <w:t>信心時，就</w:t>
      </w:r>
      <w:r w:rsidR="00942120" w:rsidRPr="00942120">
        <w:rPr>
          <w:rFonts w:hint="eastAsia"/>
        </w:rPr>
        <w:t>能挑戰如同大山的問題了。</w:t>
      </w:r>
    </w:p>
    <w:p w:rsidR="00942120" w:rsidRPr="00942120" w:rsidRDefault="00942120">
      <w:r w:rsidRPr="00942120">
        <w:rPr>
          <w:rFonts w:hint="eastAsia"/>
        </w:rPr>
        <w:t>總括</w:t>
      </w:r>
      <w:r w:rsidR="0047547D">
        <w:rPr>
          <w:rFonts w:hint="eastAsia"/>
        </w:rPr>
        <w:t>來說</w:t>
      </w:r>
      <w:r w:rsidRPr="00942120">
        <w:rPr>
          <w:rFonts w:hint="eastAsia"/>
        </w:rPr>
        <w:t>，耶穌是</w:t>
      </w:r>
      <w:r w:rsidR="004F4648">
        <w:rPr>
          <w:rFonts w:hint="eastAsia"/>
        </w:rPr>
        <w:t xml:space="preserve">　神</w:t>
      </w:r>
      <w:r w:rsidRPr="00942120">
        <w:rPr>
          <w:rFonts w:hint="eastAsia"/>
        </w:rPr>
        <w:t>的兒子，擁有如同日頭發光的形像</w:t>
      </w:r>
      <w:r w:rsidR="0047547D">
        <w:rPr>
          <w:rFonts w:hint="eastAsia"/>
        </w:rPr>
        <w:t>。</w:t>
      </w:r>
      <w:r w:rsidRPr="00942120">
        <w:rPr>
          <w:rFonts w:hint="eastAsia"/>
        </w:rPr>
        <w:t>我們看見耶穌的榮耀，聽和順從主的說話，行走捨己、背起自己的十字架</w:t>
      </w:r>
      <w:r w:rsidR="0047547D">
        <w:rPr>
          <w:rFonts w:hint="eastAsia"/>
        </w:rPr>
        <w:t>，</w:t>
      </w:r>
      <w:r w:rsidRPr="00942120">
        <w:rPr>
          <w:rFonts w:hint="eastAsia"/>
        </w:rPr>
        <w:t>就能</w:t>
      </w:r>
      <w:r w:rsidR="0047547D">
        <w:rPr>
          <w:rFonts w:hint="eastAsia"/>
        </w:rPr>
        <w:t>得</w:t>
      </w:r>
      <w:r w:rsidRPr="00942120">
        <w:rPr>
          <w:rFonts w:hint="eastAsia"/>
        </w:rPr>
        <w:t>到永恆的榮耀。雖然</w:t>
      </w:r>
      <w:r w:rsidR="0047547D">
        <w:rPr>
          <w:rFonts w:hint="eastAsia"/>
        </w:rPr>
        <w:t>我們的</w:t>
      </w:r>
      <w:r w:rsidRPr="00942120">
        <w:rPr>
          <w:rFonts w:hint="eastAsia"/>
        </w:rPr>
        <w:t>信心像芥菜種細小，但</w:t>
      </w:r>
      <w:r w:rsidR="0047547D">
        <w:rPr>
          <w:rFonts w:hint="eastAsia"/>
        </w:rPr>
        <w:t>是</w:t>
      </w:r>
      <w:r w:rsidRPr="00942120">
        <w:rPr>
          <w:rFonts w:hint="eastAsia"/>
        </w:rPr>
        <w:t>完全信</w:t>
      </w:r>
      <w:r w:rsidR="0047547D">
        <w:rPr>
          <w:rFonts w:hint="eastAsia"/>
        </w:rPr>
        <w:t>靠</w:t>
      </w:r>
      <w:r w:rsidR="004F4648">
        <w:rPr>
          <w:rFonts w:hint="eastAsia"/>
        </w:rPr>
        <w:t xml:space="preserve">　神</w:t>
      </w:r>
      <w:r w:rsidRPr="00942120">
        <w:rPr>
          <w:rFonts w:hint="eastAsia"/>
        </w:rPr>
        <w:t>，可以醫治和拯救這時代患病的靈魂，被</w:t>
      </w:r>
      <w:r w:rsidR="004F4648">
        <w:rPr>
          <w:rFonts w:hint="eastAsia"/>
        </w:rPr>
        <w:t xml:space="preserve">　神</w:t>
      </w:r>
      <w:r w:rsidRPr="00942120">
        <w:rPr>
          <w:rFonts w:hint="eastAsia"/>
        </w:rPr>
        <w:t>使用在成就挪開大山的工作上。</w:t>
      </w:r>
    </w:p>
    <w:sectPr w:rsidR="00942120" w:rsidRPr="00942120" w:rsidSect="004F464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21" w:rsidRDefault="00EC2321">
      <w:r>
        <w:separator/>
      </w:r>
    </w:p>
  </w:endnote>
  <w:endnote w:type="continuationSeparator" w:id="0">
    <w:p w:rsidR="00EC2321" w:rsidRDefault="00EC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87" w:rsidRDefault="00634887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6A5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21" w:rsidRDefault="00EC2321">
      <w:r>
        <w:separator/>
      </w:r>
    </w:p>
  </w:footnote>
  <w:footnote w:type="continuationSeparator" w:id="0">
    <w:p w:rsidR="00EC2321" w:rsidRDefault="00EC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320"/>
    <w:rsid w:val="00034F02"/>
    <w:rsid w:val="000D24BC"/>
    <w:rsid w:val="0010351A"/>
    <w:rsid w:val="00141455"/>
    <w:rsid w:val="001E2976"/>
    <w:rsid w:val="00205420"/>
    <w:rsid w:val="002F2C6F"/>
    <w:rsid w:val="003C2DE3"/>
    <w:rsid w:val="003E3207"/>
    <w:rsid w:val="004563DB"/>
    <w:rsid w:val="0047547D"/>
    <w:rsid w:val="004F4648"/>
    <w:rsid w:val="00580A7A"/>
    <w:rsid w:val="005836C4"/>
    <w:rsid w:val="005A457E"/>
    <w:rsid w:val="005C7F54"/>
    <w:rsid w:val="005E404E"/>
    <w:rsid w:val="005F2545"/>
    <w:rsid w:val="00604BD9"/>
    <w:rsid w:val="00617787"/>
    <w:rsid w:val="00626BE1"/>
    <w:rsid w:val="00627BC7"/>
    <w:rsid w:val="00634887"/>
    <w:rsid w:val="006B046E"/>
    <w:rsid w:val="006C78B6"/>
    <w:rsid w:val="006D485E"/>
    <w:rsid w:val="007C4DE9"/>
    <w:rsid w:val="008119EB"/>
    <w:rsid w:val="00831320"/>
    <w:rsid w:val="0087494C"/>
    <w:rsid w:val="00875AA9"/>
    <w:rsid w:val="008F7442"/>
    <w:rsid w:val="0092251A"/>
    <w:rsid w:val="00942120"/>
    <w:rsid w:val="00942A25"/>
    <w:rsid w:val="00974C7F"/>
    <w:rsid w:val="00983AAD"/>
    <w:rsid w:val="009B6F06"/>
    <w:rsid w:val="009E6276"/>
    <w:rsid w:val="009E65DE"/>
    <w:rsid w:val="00AB18F5"/>
    <w:rsid w:val="00AC6F43"/>
    <w:rsid w:val="00AD25D1"/>
    <w:rsid w:val="00B2117B"/>
    <w:rsid w:val="00B77BAE"/>
    <w:rsid w:val="00B91427"/>
    <w:rsid w:val="00BA38DF"/>
    <w:rsid w:val="00BF7265"/>
    <w:rsid w:val="00C856C3"/>
    <w:rsid w:val="00CB000F"/>
    <w:rsid w:val="00CD7B11"/>
    <w:rsid w:val="00D503F0"/>
    <w:rsid w:val="00D600C3"/>
    <w:rsid w:val="00DF6A5A"/>
    <w:rsid w:val="00E068A4"/>
    <w:rsid w:val="00E537CF"/>
    <w:rsid w:val="00EC2321"/>
    <w:rsid w:val="00F213C8"/>
    <w:rsid w:val="00F4180F"/>
    <w:rsid w:val="00F6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648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F4648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77B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BAE"/>
    <w:rPr>
      <w:rFonts w:ascii="Tahoma" w:eastAsia="華康細圓體(P)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2547-095F-438D-8198-D35282E3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1048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Dept. of Civil Engg.</cp:lastModifiedBy>
  <cp:revision>19</cp:revision>
  <cp:lastPrinted>1900-12-31T16:00:00Z</cp:lastPrinted>
  <dcterms:created xsi:type="dcterms:W3CDTF">2015-10-10T10:55:00Z</dcterms:created>
  <dcterms:modified xsi:type="dcterms:W3CDTF">2015-10-11T11:57:00Z</dcterms:modified>
</cp:coreProperties>
</file>